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4217375"/>
    <w:p w14:paraId="21A4F1B9" w14:textId="4BFED052" w:rsidR="008A5C4A" w:rsidRPr="00E043E9" w:rsidRDefault="00D66433" w:rsidP="008A5C4A">
      <w:pPr>
        <w:rPr>
          <w:b/>
          <w:bCs/>
        </w:rPr>
      </w:pPr>
      <w:r w:rsidRPr="004D6244">
        <w:rPr>
          <w:noProof/>
          <w:highlight w:val="yellow"/>
        </w:rPr>
        <mc:AlternateContent>
          <mc:Choice Requires="wps">
            <w:drawing>
              <wp:anchor distT="91440" distB="91440" distL="114300" distR="114300" simplePos="0" relativeHeight="251663360" behindDoc="0" locked="0" layoutInCell="1" allowOverlap="1" wp14:anchorId="1DF300F8" wp14:editId="0E78EE82">
                <wp:simplePos x="0" y="0"/>
                <wp:positionH relativeFrom="page">
                  <wp:posOffset>361950</wp:posOffset>
                </wp:positionH>
                <wp:positionV relativeFrom="paragraph">
                  <wp:posOffset>110490</wp:posOffset>
                </wp:positionV>
                <wp:extent cx="6915150" cy="124777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247775"/>
                        </a:xfrm>
                        <a:prstGeom prst="rect">
                          <a:avLst/>
                        </a:prstGeom>
                        <a:noFill/>
                        <a:ln w="9525">
                          <a:noFill/>
                          <a:miter lim="800000"/>
                          <a:headEnd/>
                          <a:tailEnd/>
                        </a:ln>
                      </wps:spPr>
                      <wps:txbx>
                        <w:txbxContent>
                          <w:p w14:paraId="3629F9CA" w14:textId="77777777" w:rsidR="00D66433" w:rsidRPr="00D22C64" w:rsidRDefault="00D66433" w:rsidP="00D66433">
                            <w:pPr>
                              <w:pBdr>
                                <w:top w:val="single" w:sz="24" w:space="8" w:color="4472C4" w:themeColor="accent1"/>
                                <w:bottom w:val="single" w:sz="24" w:space="8" w:color="4472C4" w:themeColor="accent1"/>
                              </w:pBdr>
                              <w:jc w:val="center"/>
                              <w:rPr>
                                <w:rFonts w:cs="Calibri"/>
                                <w:b/>
                                <w:bCs/>
                                <w:color w:val="4472C4" w:themeColor="accent1"/>
                                <w:sz w:val="28"/>
                                <w:szCs w:val="28"/>
                              </w:rPr>
                            </w:pPr>
                            <w:bookmarkStart w:id="1" w:name="_Hlk215563763"/>
                            <w:bookmarkStart w:id="2" w:name="_Hlk215563764"/>
                            <w:r w:rsidRPr="00D22C64">
                              <w:rPr>
                                <w:rFonts w:cs="Calibri"/>
                                <w:b/>
                                <w:bCs/>
                                <w:color w:val="4472C4" w:themeColor="accent1"/>
                                <w:sz w:val="28"/>
                                <w:szCs w:val="28"/>
                              </w:rPr>
                              <w:t>PROVINCIAL ENGINEERING</w:t>
                            </w:r>
                          </w:p>
                          <w:p w14:paraId="03607F79" w14:textId="77777777" w:rsidR="00D66433" w:rsidRPr="004D6244" w:rsidRDefault="00D66433" w:rsidP="00D66433">
                            <w:pPr>
                              <w:pBdr>
                                <w:top w:val="single" w:sz="24" w:space="8" w:color="4472C4" w:themeColor="accent1"/>
                                <w:bottom w:val="single" w:sz="24" w:space="8" w:color="4472C4" w:themeColor="accent1"/>
                              </w:pBdr>
                              <w:jc w:val="center"/>
                              <w:rPr>
                                <w:rFonts w:cs="Calibri"/>
                                <w:b/>
                                <w:bCs/>
                                <w:color w:val="4472C4" w:themeColor="accent1"/>
                                <w:sz w:val="8"/>
                                <w:szCs w:val="8"/>
                              </w:rPr>
                            </w:pPr>
                          </w:p>
                          <w:p w14:paraId="2806E434" w14:textId="10B37C87" w:rsidR="00D66433" w:rsidRDefault="008A5C4A" w:rsidP="00D66433">
                            <w:pPr>
                              <w:pBdr>
                                <w:top w:val="single" w:sz="24" w:space="8" w:color="4472C4" w:themeColor="accent1"/>
                                <w:bottom w:val="single" w:sz="24" w:space="8" w:color="4472C4" w:themeColor="accent1"/>
                              </w:pBdr>
                              <w:jc w:val="center"/>
                              <w:rPr>
                                <w:rFonts w:cs="Calibri"/>
                                <w:b/>
                                <w:bCs/>
                                <w:color w:val="4472C4" w:themeColor="accent1"/>
                                <w:sz w:val="28"/>
                                <w:szCs w:val="28"/>
                              </w:rPr>
                            </w:pPr>
                            <w:r>
                              <w:rPr>
                                <w:rFonts w:cs="Calibri"/>
                                <w:b/>
                                <w:bCs/>
                                <w:color w:val="4472C4" w:themeColor="accent1"/>
                                <w:sz w:val="28"/>
                                <w:szCs w:val="28"/>
                              </w:rPr>
                              <w:t>WEBSITE TERMS AND CONDITIONS</w:t>
                            </w:r>
                          </w:p>
                          <w:p w14:paraId="2B6D6EEA" w14:textId="77777777" w:rsidR="00D66433" w:rsidRPr="009C04D2" w:rsidRDefault="00D66433" w:rsidP="00D66433">
                            <w:pPr>
                              <w:pBdr>
                                <w:top w:val="single" w:sz="24" w:space="8" w:color="4472C4" w:themeColor="accent1"/>
                                <w:bottom w:val="single" w:sz="24" w:space="8" w:color="4472C4" w:themeColor="accent1"/>
                              </w:pBdr>
                              <w:jc w:val="center"/>
                              <w:rPr>
                                <w:rFonts w:cs="Calibri"/>
                                <w:color w:val="EE0000"/>
                                <w:sz w:val="8"/>
                                <w:szCs w:val="8"/>
                              </w:rPr>
                            </w:pPr>
                          </w:p>
                          <w:p w14:paraId="6BAE2C48" w14:textId="77777777" w:rsidR="008A5C4A" w:rsidRPr="008A5C4A" w:rsidRDefault="008A5C4A" w:rsidP="00D66433">
                            <w:pPr>
                              <w:pBdr>
                                <w:top w:val="single" w:sz="24" w:space="8" w:color="4472C4" w:themeColor="accent1"/>
                                <w:bottom w:val="single" w:sz="24" w:space="8" w:color="4472C4" w:themeColor="accent1"/>
                              </w:pBdr>
                              <w:jc w:val="center"/>
                              <w:rPr>
                                <w:rFonts w:cs="Arial"/>
                                <w:color w:val="EE0000"/>
                                <w:sz w:val="16"/>
                              </w:rPr>
                            </w:pPr>
                            <w:r w:rsidRPr="008A5C4A">
                              <w:rPr>
                                <w:rFonts w:cs="Arial"/>
                                <w:color w:val="EE0000"/>
                                <w:sz w:val="16"/>
                              </w:rPr>
                              <w:t xml:space="preserve">TR.WEB.TC.01a </w:t>
                            </w:r>
                          </w:p>
                          <w:p w14:paraId="0D673706" w14:textId="086261F6" w:rsidR="00D66433" w:rsidRPr="00456322" w:rsidRDefault="008A5C4A" w:rsidP="00D66433">
                            <w:pPr>
                              <w:pBdr>
                                <w:top w:val="single" w:sz="24" w:space="8" w:color="4472C4" w:themeColor="accent1"/>
                                <w:bottom w:val="single" w:sz="24" w:space="8" w:color="4472C4" w:themeColor="accent1"/>
                              </w:pBdr>
                              <w:jc w:val="center"/>
                              <w:rPr>
                                <w:rFonts w:cs="Calibri"/>
                                <w:color w:val="EE0000"/>
                              </w:rPr>
                            </w:pPr>
                            <w:r w:rsidRPr="008A5C4A">
                              <w:rPr>
                                <w:rFonts w:cs="Arial"/>
                                <w:color w:val="EE0000"/>
                                <w:sz w:val="16"/>
                              </w:rPr>
                              <w:t>(January 2026</w:t>
                            </w:r>
                            <w:bookmarkEnd w:id="1"/>
                            <w:bookmarkEnd w:id="2"/>
                            <w:r w:rsidRPr="008A5C4A">
                              <w:rPr>
                                <w:rFonts w:cs="Arial"/>
                                <w:color w:val="EE0000"/>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300F8" id="_x0000_t202" coordsize="21600,21600" o:spt="202" path="m,l,21600r21600,l21600,xe">
                <v:stroke joinstyle="miter"/>
                <v:path gradientshapeok="t" o:connecttype="rect"/>
              </v:shapetype>
              <v:shape id="Text Box 2" o:spid="_x0000_s1026" type="#_x0000_t202" style="position:absolute;left:0;text-align:left;margin-left:28.5pt;margin-top:8.7pt;width:544.5pt;height:98.25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" filled="f" stroked="f">
                <v:textbox>
                  <w:txbxContent>
                    <w:p w14:paraId="3629F9CA" w14:textId="77777777" w:rsidR="00D66433" w:rsidRPr="00D22C64" w:rsidRDefault="00D66433" w:rsidP="00D66433">
                      <w:pPr>
                        <w:pBdr>
                          <w:top w:val="single" w:sz="24" w:space="8" w:color="4472C4" w:themeColor="accent1"/>
                          <w:bottom w:val="single" w:sz="24" w:space="8" w:color="4472C4" w:themeColor="accent1"/>
                        </w:pBdr>
                        <w:jc w:val="center"/>
                        <w:rPr>
                          <w:rFonts w:cs="Calibri"/>
                          <w:b/>
                          <w:bCs/>
                          <w:color w:val="4472C4" w:themeColor="accent1"/>
                          <w:sz w:val="28"/>
                          <w:szCs w:val="28"/>
                        </w:rPr>
                      </w:pPr>
                      <w:bookmarkStart w:id="3" w:name="_Hlk215563763"/>
                      <w:bookmarkStart w:id="4" w:name="_Hlk215563764"/>
                      <w:r w:rsidRPr="00D22C64">
                        <w:rPr>
                          <w:rFonts w:cs="Calibri"/>
                          <w:b/>
                          <w:bCs/>
                          <w:color w:val="4472C4" w:themeColor="accent1"/>
                          <w:sz w:val="28"/>
                          <w:szCs w:val="28"/>
                        </w:rPr>
                        <w:t>PROVINCIAL ENGINEERING</w:t>
                      </w:r>
                    </w:p>
                    <w:p w14:paraId="03607F79" w14:textId="77777777" w:rsidR="00D66433" w:rsidRPr="004D6244" w:rsidRDefault="00D66433" w:rsidP="00D66433">
                      <w:pPr>
                        <w:pBdr>
                          <w:top w:val="single" w:sz="24" w:space="8" w:color="4472C4" w:themeColor="accent1"/>
                          <w:bottom w:val="single" w:sz="24" w:space="8" w:color="4472C4" w:themeColor="accent1"/>
                        </w:pBdr>
                        <w:jc w:val="center"/>
                        <w:rPr>
                          <w:rFonts w:cs="Calibri"/>
                          <w:b/>
                          <w:bCs/>
                          <w:color w:val="4472C4" w:themeColor="accent1"/>
                          <w:sz w:val="8"/>
                          <w:szCs w:val="8"/>
                        </w:rPr>
                      </w:pPr>
                    </w:p>
                    <w:p w14:paraId="2806E434" w14:textId="10B37C87" w:rsidR="00D66433" w:rsidRDefault="008A5C4A" w:rsidP="00D66433">
                      <w:pPr>
                        <w:pBdr>
                          <w:top w:val="single" w:sz="24" w:space="8" w:color="4472C4" w:themeColor="accent1"/>
                          <w:bottom w:val="single" w:sz="24" w:space="8" w:color="4472C4" w:themeColor="accent1"/>
                        </w:pBdr>
                        <w:jc w:val="center"/>
                        <w:rPr>
                          <w:rFonts w:cs="Calibri"/>
                          <w:b/>
                          <w:bCs/>
                          <w:color w:val="4472C4" w:themeColor="accent1"/>
                          <w:sz w:val="28"/>
                          <w:szCs w:val="28"/>
                        </w:rPr>
                      </w:pPr>
                      <w:r>
                        <w:rPr>
                          <w:rFonts w:cs="Calibri"/>
                          <w:b/>
                          <w:bCs/>
                          <w:color w:val="4472C4" w:themeColor="accent1"/>
                          <w:sz w:val="28"/>
                          <w:szCs w:val="28"/>
                        </w:rPr>
                        <w:t>WEBSITE TERMS AND CONDITIONS</w:t>
                      </w:r>
                    </w:p>
                    <w:p w14:paraId="2B6D6EEA" w14:textId="77777777" w:rsidR="00D66433" w:rsidRPr="009C04D2" w:rsidRDefault="00D66433" w:rsidP="00D66433">
                      <w:pPr>
                        <w:pBdr>
                          <w:top w:val="single" w:sz="24" w:space="8" w:color="4472C4" w:themeColor="accent1"/>
                          <w:bottom w:val="single" w:sz="24" w:space="8" w:color="4472C4" w:themeColor="accent1"/>
                        </w:pBdr>
                        <w:jc w:val="center"/>
                        <w:rPr>
                          <w:rFonts w:cs="Calibri"/>
                          <w:color w:val="EE0000"/>
                          <w:sz w:val="8"/>
                          <w:szCs w:val="8"/>
                        </w:rPr>
                      </w:pPr>
                    </w:p>
                    <w:p w14:paraId="6BAE2C48" w14:textId="77777777" w:rsidR="008A5C4A" w:rsidRPr="008A5C4A" w:rsidRDefault="008A5C4A" w:rsidP="00D66433">
                      <w:pPr>
                        <w:pBdr>
                          <w:top w:val="single" w:sz="24" w:space="8" w:color="4472C4" w:themeColor="accent1"/>
                          <w:bottom w:val="single" w:sz="24" w:space="8" w:color="4472C4" w:themeColor="accent1"/>
                        </w:pBdr>
                        <w:jc w:val="center"/>
                        <w:rPr>
                          <w:rFonts w:cs="Arial"/>
                          <w:color w:val="EE0000"/>
                          <w:sz w:val="16"/>
                        </w:rPr>
                      </w:pPr>
                      <w:r w:rsidRPr="008A5C4A">
                        <w:rPr>
                          <w:rFonts w:cs="Arial"/>
                          <w:color w:val="EE0000"/>
                          <w:sz w:val="16"/>
                        </w:rPr>
                        <w:t xml:space="preserve">TR.WEB.TC.01a </w:t>
                      </w:r>
                    </w:p>
                    <w:p w14:paraId="0D673706" w14:textId="086261F6" w:rsidR="00D66433" w:rsidRPr="00456322" w:rsidRDefault="008A5C4A" w:rsidP="00D66433">
                      <w:pPr>
                        <w:pBdr>
                          <w:top w:val="single" w:sz="24" w:space="8" w:color="4472C4" w:themeColor="accent1"/>
                          <w:bottom w:val="single" w:sz="24" w:space="8" w:color="4472C4" w:themeColor="accent1"/>
                        </w:pBdr>
                        <w:jc w:val="center"/>
                        <w:rPr>
                          <w:rFonts w:cs="Calibri"/>
                          <w:color w:val="EE0000"/>
                        </w:rPr>
                      </w:pPr>
                      <w:r w:rsidRPr="008A5C4A">
                        <w:rPr>
                          <w:rFonts w:cs="Arial"/>
                          <w:color w:val="EE0000"/>
                          <w:sz w:val="16"/>
                        </w:rPr>
                        <w:t>(January 2026</w:t>
                      </w:r>
                      <w:bookmarkEnd w:id="3"/>
                      <w:bookmarkEnd w:id="4"/>
                      <w:r w:rsidRPr="008A5C4A">
                        <w:rPr>
                          <w:rFonts w:cs="Arial"/>
                          <w:color w:val="EE0000"/>
                          <w:sz w:val="16"/>
                        </w:rPr>
                        <w:t>)</w:t>
                      </w:r>
                    </w:p>
                  </w:txbxContent>
                </v:textbox>
                <w10:wrap type="topAndBottom" anchorx="page"/>
              </v:shape>
            </w:pict>
          </mc:Fallback>
        </mc:AlternateContent>
      </w:r>
      <w:r w:rsidR="007250AA" w:rsidRPr="00E043E9">
        <w:rPr>
          <w:b/>
          <w:bCs/>
        </w:rPr>
        <w:t>BY USING OUR SITE, YOU ACCEPT THESE TERMS AND CONDITIONS</w:t>
      </w:r>
      <w:r w:rsidR="007250AA">
        <w:rPr>
          <w:b/>
          <w:bCs/>
        </w:rPr>
        <w:t>:</w:t>
      </w:r>
    </w:p>
    <w:p w14:paraId="7346DEF3" w14:textId="77777777" w:rsidR="008A5C4A" w:rsidRPr="008A5C4A" w:rsidRDefault="008A5C4A" w:rsidP="008A5C4A">
      <w:pPr>
        <w:jc w:val="left"/>
        <w:rPr>
          <w:rFonts w:asciiTheme="minorHAnsi" w:hAnsiTheme="minorHAnsi" w:cstheme="minorHAnsi"/>
        </w:rPr>
      </w:pPr>
      <w:bookmarkStart w:id="3" w:name="_Hlk218686948"/>
    </w:p>
    <w:p w14:paraId="00E40399" w14:textId="77777777" w:rsidR="008A5C4A" w:rsidRDefault="008A5C4A" w:rsidP="00902BE4">
      <w:pPr>
        <w:pStyle w:val="Style2n"/>
      </w:pPr>
      <w:r w:rsidRPr="008A5C4A">
        <w:rPr>
          <w:b/>
        </w:rPr>
        <w:t>Please read these Terms and Conditions carefully and ensure that you understand them before using Our Site</w:t>
      </w:r>
      <w:r w:rsidRPr="008A5C4A">
        <w:t xml:space="preserve">. These Terms and </w:t>
      </w:r>
      <w:r w:rsidRPr="007250AA">
        <w:t>Conditions, together with any other documents referred to herein, set out the terms of use governing your use of this website, www.provincialengineering.co.uk (“Our Site”). It is recommended that you save or print a copy of these Terms and Conditions for your future reference.</w:t>
      </w:r>
    </w:p>
    <w:p w14:paraId="657BFCA9" w14:textId="77777777" w:rsidR="008A5C4A" w:rsidRPr="008A5C4A" w:rsidRDefault="008A5C4A" w:rsidP="00902BE4">
      <w:pPr>
        <w:pStyle w:val="Style2n"/>
      </w:pPr>
    </w:p>
    <w:p w14:paraId="466AA6AD" w14:textId="77777777" w:rsidR="008A5C4A" w:rsidRDefault="008A5C4A" w:rsidP="00902BE4">
      <w:pPr>
        <w:pStyle w:val="Style2n"/>
      </w:pPr>
      <w:r w:rsidRPr="008A5C4A">
        <w:t xml:space="preserve">These Terms and Conditions were last updated on 07/01/2026. </w:t>
      </w:r>
    </w:p>
    <w:p w14:paraId="5F011937" w14:textId="77777777" w:rsidR="008A5C4A" w:rsidRPr="008A5C4A" w:rsidRDefault="008A5C4A" w:rsidP="00902BE4">
      <w:pPr>
        <w:pStyle w:val="Style2n"/>
      </w:pPr>
    </w:p>
    <w:p w14:paraId="04890721" w14:textId="77777777" w:rsidR="008A5C4A" w:rsidRDefault="008A5C4A" w:rsidP="00902BE4">
      <w:pPr>
        <w:pStyle w:val="Style2n"/>
      </w:pPr>
      <w:r w:rsidRPr="008A5C4A">
        <w:t>Your agreement to comply with these Terms and Conditions is indicated by your use of Our Site. If you do not agree to these Terms and Conditions, you must stop using Our Site immediately.</w:t>
      </w:r>
    </w:p>
    <w:p w14:paraId="68B6DBC5" w14:textId="77777777" w:rsidR="008A5C4A" w:rsidRPr="008A5C4A" w:rsidRDefault="008A5C4A" w:rsidP="00902BE4">
      <w:pPr>
        <w:pStyle w:val="Style2n"/>
      </w:pPr>
    </w:p>
    <w:p w14:paraId="17E3387C" w14:textId="3C4A1ED2" w:rsidR="008A5C4A" w:rsidRPr="008A5C4A" w:rsidRDefault="008A5C4A" w:rsidP="00902BE4">
      <w:pPr>
        <w:pStyle w:val="Style2n"/>
      </w:pPr>
      <w:r w:rsidRPr="008A5C4A">
        <w:t>The following document applies to your use of Our Site:</w:t>
      </w:r>
    </w:p>
    <w:p w14:paraId="6A2F8CE2" w14:textId="1361B32E" w:rsidR="009B6444" w:rsidRDefault="008A5C4A" w:rsidP="009B6444">
      <w:pPr>
        <w:pStyle w:val="Style2n"/>
        <w:ind w:left="709"/>
      </w:pPr>
      <w:r w:rsidRPr="008A5C4A">
        <w:t>Our Privacy Policy</w:t>
      </w:r>
      <w:r w:rsidR="009B6444">
        <w:t xml:space="preserve"> is </w:t>
      </w:r>
      <w:r w:rsidRPr="008A5C4A">
        <w:t xml:space="preserve">available </w:t>
      </w:r>
      <w:r w:rsidR="009B6444">
        <w:t xml:space="preserve">via this Link: </w:t>
      </w:r>
      <w:bookmarkEnd w:id="3"/>
    </w:p>
    <w:p w14:paraId="6F480ACE" w14:textId="77777777" w:rsidR="009B6444" w:rsidRPr="008A5C4A" w:rsidRDefault="009B6444" w:rsidP="009B6444">
      <w:pPr>
        <w:pStyle w:val="Style2n"/>
        <w:ind w:left="1429"/>
      </w:pPr>
    </w:p>
    <w:p w14:paraId="40E8DC56" w14:textId="77777777" w:rsidR="008A5C4A" w:rsidRPr="008A5C4A" w:rsidRDefault="008A5C4A" w:rsidP="008A5C4A">
      <w:pPr>
        <w:pStyle w:val="Style1"/>
      </w:pPr>
      <w:r w:rsidRPr="008A5C4A">
        <w:t xml:space="preserve">Definitions and Interpretation </w:t>
      </w:r>
    </w:p>
    <w:p w14:paraId="4059A676" w14:textId="77777777" w:rsidR="008A5C4A" w:rsidRPr="008A5C4A" w:rsidRDefault="008A5C4A" w:rsidP="008A5C4A">
      <w:pPr>
        <w:pStyle w:val="Style2"/>
      </w:pPr>
      <w:r w:rsidRPr="008A5C4A">
        <w:t>In these Terms and Conditions, unless the context otherwise requires, the following expressions have the following meanings:</w:t>
      </w:r>
    </w:p>
    <w:p w14:paraId="4A53C0D4" w14:textId="77777777" w:rsidR="008A5C4A" w:rsidRPr="008A5C4A" w:rsidRDefault="008A5C4A" w:rsidP="008A5C4A">
      <w:pPr>
        <w:jc w:val="left"/>
        <w:rPr>
          <w:rFonts w:asciiTheme="minorHAnsi" w:hAnsiTheme="minorHAnsi" w:cstheme="minorHAnsi"/>
        </w:rPr>
      </w:pPr>
    </w:p>
    <w:tbl>
      <w:tblPr>
        <w:tblW w:w="0" w:type="auto"/>
        <w:tblInd w:w="567" w:type="dxa"/>
        <w:tblCellMar>
          <w:top w:w="28" w:type="dxa"/>
          <w:left w:w="28" w:type="dxa"/>
          <w:bottom w:w="142" w:type="dxa"/>
          <w:right w:w="28" w:type="dxa"/>
        </w:tblCellMar>
        <w:tblLook w:val="0000" w:firstRow="0" w:lastRow="0" w:firstColumn="0" w:lastColumn="0" w:noHBand="0" w:noVBand="0"/>
      </w:tblPr>
      <w:tblGrid>
        <w:gridCol w:w="1418"/>
        <w:gridCol w:w="8647"/>
      </w:tblGrid>
      <w:tr w:rsidR="008A5C4A" w:rsidRPr="008A5C4A" w14:paraId="79B159ED" w14:textId="77777777" w:rsidTr="008A5C4A">
        <w:trPr>
          <w:cantSplit/>
        </w:trPr>
        <w:tc>
          <w:tcPr>
            <w:tcW w:w="1418" w:type="dxa"/>
          </w:tcPr>
          <w:p w14:paraId="0A195531" w14:textId="77777777" w:rsidR="008A5C4A" w:rsidRPr="008A5C4A" w:rsidRDefault="008A5C4A" w:rsidP="008A5C4A">
            <w:pPr>
              <w:widowControl/>
              <w:overflowPunct/>
              <w:autoSpaceDE/>
              <w:autoSpaceDN/>
              <w:adjustRightInd/>
              <w:ind w:left="142" w:hanging="142"/>
              <w:jc w:val="left"/>
              <w:textAlignment w:val="auto"/>
              <w:rPr>
                <w:rFonts w:asciiTheme="minorHAnsi" w:hAnsiTheme="minorHAnsi" w:cstheme="minorHAnsi"/>
                <w:b/>
                <w:bCs/>
              </w:rPr>
            </w:pPr>
            <w:r w:rsidRPr="008A5C4A">
              <w:rPr>
                <w:rFonts w:asciiTheme="minorHAnsi" w:hAnsiTheme="minorHAnsi" w:cstheme="minorHAnsi"/>
                <w:b/>
                <w:bCs/>
              </w:rPr>
              <w:t>“Content”</w:t>
            </w:r>
          </w:p>
        </w:tc>
        <w:tc>
          <w:tcPr>
            <w:tcW w:w="8647" w:type="dxa"/>
          </w:tcPr>
          <w:p w14:paraId="08E5F9EB" w14:textId="77777777" w:rsidR="008A5C4A" w:rsidRPr="008A5C4A" w:rsidRDefault="008A5C4A" w:rsidP="008A5C4A">
            <w:pPr>
              <w:widowControl/>
              <w:overflowPunct/>
              <w:autoSpaceDE/>
              <w:autoSpaceDN/>
              <w:adjustRightInd/>
              <w:jc w:val="left"/>
              <w:textAlignment w:val="auto"/>
              <w:rPr>
                <w:rFonts w:asciiTheme="minorHAnsi" w:hAnsiTheme="minorHAnsi" w:cstheme="minorHAnsi"/>
              </w:rPr>
            </w:pPr>
            <w:r w:rsidRPr="008A5C4A">
              <w:rPr>
                <w:rFonts w:asciiTheme="minorHAnsi" w:hAnsiTheme="minorHAnsi" w:cstheme="minorHAnsi"/>
              </w:rPr>
              <w:t>means any and all text, images, audio, video, scripts, code, software, databases, and any other form of information capable of being stored on a computer or other device that appears on, or forms part of, Our Site; and</w:t>
            </w:r>
          </w:p>
        </w:tc>
      </w:tr>
      <w:tr w:rsidR="008A5C4A" w:rsidRPr="008A5C4A" w14:paraId="70D6C2B0" w14:textId="77777777" w:rsidTr="008A5C4A">
        <w:trPr>
          <w:cantSplit/>
        </w:trPr>
        <w:tc>
          <w:tcPr>
            <w:tcW w:w="1418" w:type="dxa"/>
          </w:tcPr>
          <w:p w14:paraId="23D3C3B9" w14:textId="77777777" w:rsidR="008A5C4A" w:rsidRPr="008A5C4A" w:rsidRDefault="008A5C4A" w:rsidP="008A5C4A">
            <w:pPr>
              <w:widowControl/>
              <w:overflowPunct/>
              <w:autoSpaceDE/>
              <w:autoSpaceDN/>
              <w:adjustRightInd/>
              <w:ind w:left="142" w:hanging="142"/>
              <w:jc w:val="left"/>
              <w:textAlignment w:val="auto"/>
              <w:rPr>
                <w:rFonts w:asciiTheme="minorHAnsi" w:hAnsiTheme="minorHAnsi" w:cstheme="minorHAnsi"/>
                <w:b/>
                <w:bCs/>
              </w:rPr>
            </w:pPr>
            <w:r w:rsidRPr="008A5C4A">
              <w:rPr>
                <w:rFonts w:asciiTheme="minorHAnsi" w:hAnsiTheme="minorHAnsi" w:cstheme="minorHAnsi"/>
                <w:b/>
                <w:bCs/>
              </w:rPr>
              <w:t>“We/Us/Our”</w:t>
            </w:r>
          </w:p>
        </w:tc>
        <w:tc>
          <w:tcPr>
            <w:tcW w:w="8647" w:type="dxa"/>
          </w:tcPr>
          <w:p w14:paraId="0E0855F8" w14:textId="77777777" w:rsidR="008A5C4A" w:rsidRPr="008A5C4A" w:rsidRDefault="008A5C4A" w:rsidP="008A5C4A">
            <w:pPr>
              <w:widowControl/>
              <w:overflowPunct/>
              <w:autoSpaceDE/>
              <w:autoSpaceDN/>
              <w:adjustRightInd/>
              <w:jc w:val="left"/>
              <w:textAlignment w:val="auto"/>
              <w:rPr>
                <w:rFonts w:asciiTheme="minorHAnsi" w:hAnsiTheme="minorHAnsi" w:cstheme="minorHAnsi"/>
              </w:rPr>
            </w:pPr>
            <w:r w:rsidRPr="008A5C4A">
              <w:rPr>
                <w:rFonts w:asciiTheme="minorHAnsi" w:hAnsiTheme="minorHAnsi" w:cstheme="minorHAnsi"/>
              </w:rPr>
              <w:t>means Provincial Engineering (Lancs) Ltd, a company registered in England and Wales under number 06815897, whose registered office is at Unit 2 Waterside Ind Estate, Colne, Lancs, BB8 0TA.</w:t>
            </w:r>
          </w:p>
        </w:tc>
      </w:tr>
    </w:tbl>
    <w:p w14:paraId="79F7D198" w14:textId="77777777" w:rsidR="008A5C4A" w:rsidRPr="008A5C4A" w:rsidRDefault="008A5C4A" w:rsidP="008A5C4A">
      <w:pPr>
        <w:jc w:val="left"/>
        <w:rPr>
          <w:rFonts w:asciiTheme="minorHAnsi" w:hAnsiTheme="minorHAnsi" w:cstheme="minorHAnsi"/>
        </w:rPr>
      </w:pPr>
    </w:p>
    <w:p w14:paraId="3330B792" w14:textId="77777777" w:rsidR="008A5C4A" w:rsidRPr="008A5C4A" w:rsidRDefault="008A5C4A" w:rsidP="008A5C4A">
      <w:pPr>
        <w:pStyle w:val="Style1"/>
      </w:pPr>
      <w:r w:rsidRPr="008A5C4A">
        <w:t>Information About Us</w:t>
      </w:r>
    </w:p>
    <w:p w14:paraId="6EFF1F8C" w14:textId="1774CD3E" w:rsidR="008A5C4A" w:rsidRPr="008A5C4A" w:rsidRDefault="008A5C4A" w:rsidP="008A5C4A">
      <w:pPr>
        <w:pStyle w:val="Style2"/>
      </w:pPr>
      <w:r w:rsidRPr="008A5C4A">
        <w:t>Our Site is operated by 123 Reg</w:t>
      </w:r>
      <w:r w:rsidR="007250AA">
        <w:t>.</w:t>
      </w:r>
    </w:p>
    <w:p w14:paraId="4C6A30F3" w14:textId="77777777" w:rsidR="008A5C4A" w:rsidRPr="008A5C4A" w:rsidRDefault="008A5C4A" w:rsidP="008A5C4A">
      <w:pPr>
        <w:pStyle w:val="Style2"/>
      </w:pPr>
      <w:r w:rsidRPr="008A5C4A">
        <w:t xml:space="preserve">We are accredited ISO:9001 by Interface NRM, e-Innovation Centre, University of Wolverhampton, Telford Campus, </w:t>
      </w:r>
      <w:proofErr w:type="spellStart"/>
      <w:r w:rsidRPr="008A5C4A">
        <w:t>Priorslee</w:t>
      </w:r>
      <w:proofErr w:type="spellEnd"/>
      <w:r w:rsidRPr="008A5C4A">
        <w:t>, Telford, Shropshire, TF2 9FT. Phone: 01952 288325</w:t>
      </w:r>
    </w:p>
    <w:p w14:paraId="20E4B41E" w14:textId="77777777" w:rsidR="008A5C4A" w:rsidRPr="008A5C4A" w:rsidRDefault="008A5C4A" w:rsidP="008A5C4A">
      <w:pPr>
        <w:pStyle w:val="Style2"/>
        <w:numPr>
          <w:ilvl w:val="0"/>
          <w:numId w:val="0"/>
        </w:numPr>
        <w:ind w:left="1418"/>
      </w:pPr>
    </w:p>
    <w:p w14:paraId="00DEB493" w14:textId="77777777" w:rsidR="008A5C4A" w:rsidRPr="008A5C4A" w:rsidRDefault="008A5C4A" w:rsidP="008A5C4A">
      <w:pPr>
        <w:pStyle w:val="Style1"/>
      </w:pPr>
      <w:r w:rsidRPr="008A5C4A">
        <w:t>How to Contact Us</w:t>
      </w:r>
    </w:p>
    <w:p w14:paraId="7AC21E6D" w14:textId="77777777" w:rsidR="008A5C4A" w:rsidRPr="008A5C4A" w:rsidRDefault="008A5C4A" w:rsidP="00902BE4">
      <w:pPr>
        <w:pStyle w:val="Style2n"/>
      </w:pPr>
      <w:r w:rsidRPr="008A5C4A">
        <w:t>To contact Us, please email Us at info@provincialengineering.co.uk or telephone Us on 01282 863893.</w:t>
      </w:r>
    </w:p>
    <w:p w14:paraId="04163031" w14:textId="77777777" w:rsidR="008A5C4A" w:rsidRPr="008A5C4A" w:rsidRDefault="008A5C4A" w:rsidP="008A5C4A">
      <w:pPr>
        <w:jc w:val="left"/>
        <w:rPr>
          <w:rFonts w:asciiTheme="minorHAnsi" w:hAnsiTheme="minorHAnsi" w:cstheme="minorHAnsi"/>
        </w:rPr>
      </w:pPr>
    </w:p>
    <w:p w14:paraId="624378BA" w14:textId="77777777" w:rsidR="008A5C4A" w:rsidRPr="008A5C4A" w:rsidRDefault="008A5C4A" w:rsidP="008A5C4A">
      <w:pPr>
        <w:pStyle w:val="Style1"/>
      </w:pPr>
      <w:r w:rsidRPr="008A5C4A">
        <w:t>Access to Our Site</w:t>
      </w:r>
    </w:p>
    <w:p w14:paraId="517B68DC" w14:textId="77777777" w:rsidR="008A5C4A" w:rsidRPr="008A5C4A" w:rsidRDefault="008A5C4A" w:rsidP="008A5C4A">
      <w:pPr>
        <w:pStyle w:val="Style2"/>
      </w:pPr>
      <w:r w:rsidRPr="008A5C4A">
        <w:t>Access to Our Site is free of charge.</w:t>
      </w:r>
    </w:p>
    <w:p w14:paraId="0672B257" w14:textId="77777777" w:rsidR="008A5C4A" w:rsidRPr="008A5C4A" w:rsidRDefault="008A5C4A" w:rsidP="008A5C4A">
      <w:pPr>
        <w:pStyle w:val="Style2"/>
      </w:pPr>
      <w:r w:rsidRPr="008A5C4A">
        <w:t>It is your responsibility to make the arrangements necessary in order to access Our Site.</w:t>
      </w:r>
    </w:p>
    <w:p w14:paraId="79307517" w14:textId="77777777" w:rsidR="008A5C4A" w:rsidRPr="008A5C4A" w:rsidRDefault="008A5C4A" w:rsidP="008A5C4A">
      <w:pPr>
        <w:pStyle w:val="Style2"/>
      </w:pPr>
      <w:r w:rsidRPr="008A5C4A">
        <w:t xml:space="preserve">Access to Our Site is provided on an “as is” and on an “as available” basis. We may suspend or discontinue Our Site (or any part of it) at any time. We do not guarantee that Our Site will always be available or that access to it will be uninterrupted. </w:t>
      </w:r>
    </w:p>
    <w:p w14:paraId="5308EA1E" w14:textId="77777777" w:rsidR="008A5C4A" w:rsidRPr="008A5C4A" w:rsidRDefault="008A5C4A" w:rsidP="008A5C4A">
      <w:pPr>
        <w:pStyle w:val="Style2"/>
        <w:numPr>
          <w:ilvl w:val="0"/>
          <w:numId w:val="0"/>
        </w:numPr>
        <w:ind w:left="1418"/>
      </w:pPr>
    </w:p>
    <w:p w14:paraId="180A56FE" w14:textId="77777777" w:rsidR="008A5C4A" w:rsidRPr="008A5C4A" w:rsidRDefault="008A5C4A" w:rsidP="008A5C4A">
      <w:pPr>
        <w:pStyle w:val="Style1"/>
      </w:pPr>
      <w:r w:rsidRPr="008A5C4A">
        <w:t>Changes to Our Site</w:t>
      </w:r>
    </w:p>
    <w:p w14:paraId="5FB81CCC" w14:textId="77777777" w:rsidR="008A5C4A" w:rsidRPr="008A5C4A" w:rsidRDefault="008A5C4A" w:rsidP="00902BE4">
      <w:pPr>
        <w:pStyle w:val="Style2n"/>
      </w:pPr>
      <w:r w:rsidRPr="008A5C4A">
        <w:t>We may alter and update Our Site (or any part of it) at any time. If We make any significant alterations to Our Site (or any part of it), We will try to give you reasonable notice of the alterations.</w:t>
      </w:r>
    </w:p>
    <w:p w14:paraId="3535A5BC" w14:textId="77777777" w:rsidR="008A5C4A" w:rsidRPr="008A5C4A" w:rsidRDefault="008A5C4A" w:rsidP="008A5C4A">
      <w:pPr>
        <w:jc w:val="left"/>
        <w:rPr>
          <w:rFonts w:asciiTheme="minorHAnsi" w:hAnsiTheme="minorHAnsi" w:cstheme="minorHAnsi"/>
        </w:rPr>
      </w:pPr>
    </w:p>
    <w:p w14:paraId="6623FF27" w14:textId="77777777" w:rsidR="008A5C4A" w:rsidRPr="008A5C4A" w:rsidRDefault="008A5C4A" w:rsidP="008A5C4A">
      <w:pPr>
        <w:pStyle w:val="Style1"/>
      </w:pPr>
      <w:r w:rsidRPr="008A5C4A">
        <w:t>Changes to these Terms and Conditions</w:t>
      </w:r>
    </w:p>
    <w:p w14:paraId="0E005D8D" w14:textId="77777777" w:rsidR="008A5C4A" w:rsidRPr="008A5C4A" w:rsidRDefault="008A5C4A" w:rsidP="008A5C4A">
      <w:pPr>
        <w:pStyle w:val="Style2"/>
      </w:pPr>
      <w:r w:rsidRPr="008A5C4A">
        <w:t>We may alter these Terms and Conditions at any time. If We do so, details of the changes will be highlighted at the top of this page. As explained above, your use of Our Site constitutes your acceptance of these Terms and Conditions. Consequently, any changes made to these Terms and Conditions will apply to your use of Our Site the first time you use it after the changes have been implemented. You are therefore advised to check this page every time you use Our Site.</w:t>
      </w:r>
    </w:p>
    <w:p w14:paraId="3F11B0A8" w14:textId="77777777" w:rsidR="008A5C4A" w:rsidRPr="008A5C4A" w:rsidRDefault="008A5C4A" w:rsidP="008A5C4A">
      <w:pPr>
        <w:pStyle w:val="Style2"/>
      </w:pPr>
      <w:r w:rsidRPr="008A5C4A">
        <w:t>If any part of the current version of these Terms and Conditions conflicts with any previous version(s), the current version shall prevail unless We explicitly state otherwise.</w:t>
      </w:r>
    </w:p>
    <w:p w14:paraId="24B2ECFB" w14:textId="77777777" w:rsidR="008A5C4A" w:rsidRPr="008A5C4A" w:rsidRDefault="008A5C4A" w:rsidP="008A5C4A">
      <w:pPr>
        <w:jc w:val="left"/>
        <w:rPr>
          <w:rFonts w:asciiTheme="minorHAnsi" w:hAnsiTheme="minorHAnsi" w:cstheme="minorHAnsi"/>
        </w:rPr>
      </w:pPr>
    </w:p>
    <w:p w14:paraId="7F3A2BC0" w14:textId="77777777" w:rsidR="008A5C4A" w:rsidRPr="008A5C4A" w:rsidRDefault="008A5C4A" w:rsidP="008A5C4A">
      <w:pPr>
        <w:pStyle w:val="Style1"/>
      </w:pPr>
      <w:r w:rsidRPr="008A5C4A">
        <w:lastRenderedPageBreak/>
        <w:t>How You May Use Our Site and Content (Intellectual Property Rights)</w:t>
      </w:r>
    </w:p>
    <w:p w14:paraId="75AD6B65" w14:textId="77777777" w:rsidR="008A5C4A" w:rsidRPr="008A5C4A" w:rsidRDefault="008A5C4A" w:rsidP="00B85F21">
      <w:pPr>
        <w:pStyle w:val="Style2"/>
        <w:numPr>
          <w:ilvl w:val="2"/>
          <w:numId w:val="24"/>
        </w:numPr>
        <w:tabs>
          <w:tab w:val="clear" w:pos="1418"/>
          <w:tab w:val="num" w:pos="993"/>
        </w:tabs>
        <w:ind w:left="993" w:hanging="426"/>
      </w:pPr>
      <w:r w:rsidRPr="008A5C4A">
        <w:t>All Content included on Our Site and the copyright and other intellectual property rights in that Content belongs to or has been licensed by Us, unless specifically labelled otherwise. All Content is protected by applicable United Kingdom and international intellectual property laws and treaties.</w:t>
      </w:r>
    </w:p>
    <w:p w14:paraId="18FDEB45" w14:textId="77777777" w:rsidR="008A5C4A" w:rsidRPr="008A5C4A" w:rsidRDefault="008A5C4A" w:rsidP="008A5C4A">
      <w:pPr>
        <w:pStyle w:val="Style2"/>
      </w:pPr>
      <w:r w:rsidRPr="008A5C4A">
        <w:t>You may access, view, and use Our Site in a web browser (including any web browsing capability built into other types of software or app) and you may download Our Site (or any part of it) for caching (this usually occurs automatically).</w:t>
      </w:r>
    </w:p>
    <w:p w14:paraId="603766FE" w14:textId="77777777" w:rsidR="008A5C4A" w:rsidRPr="008A5C4A" w:rsidRDefault="008A5C4A" w:rsidP="008A5C4A">
      <w:pPr>
        <w:pStyle w:val="Style2"/>
      </w:pPr>
      <w:r w:rsidRPr="008A5C4A">
        <w:t>You may print copies and download extracts of any page(s) from Our Site for personal use.</w:t>
      </w:r>
    </w:p>
    <w:p w14:paraId="48770F91" w14:textId="77777777" w:rsidR="008A5C4A" w:rsidRPr="008A5C4A" w:rsidRDefault="008A5C4A" w:rsidP="008A5C4A">
      <w:pPr>
        <w:pStyle w:val="Style2"/>
      </w:pPr>
      <w:r w:rsidRPr="008A5C4A">
        <w:t>Our status as the owner and author of the Content on Our Site (or that of identified licensors, as applicable) must always be acknowledged.</w:t>
      </w:r>
    </w:p>
    <w:p w14:paraId="1A9CF9BB" w14:textId="77777777" w:rsidR="008A5C4A" w:rsidRPr="008A5C4A" w:rsidRDefault="008A5C4A" w:rsidP="008A5C4A">
      <w:pPr>
        <w:pStyle w:val="Style2"/>
      </w:pPr>
      <w:r w:rsidRPr="008A5C4A">
        <w:t>You may not use any Content saved or downloaded from Our Site for commercial purposes without first obtaining a licence from Us (or Our licensors, as applicable). This does not prevent the normal access, viewing, and use of Our Site for general information purposes by business users or consumers.</w:t>
      </w:r>
    </w:p>
    <w:p w14:paraId="13253C6D" w14:textId="77777777" w:rsidR="008A5C4A" w:rsidRPr="008A5C4A" w:rsidRDefault="008A5C4A" w:rsidP="008A5C4A">
      <w:pPr>
        <w:pStyle w:val="Style2"/>
      </w:pPr>
      <w:r w:rsidRPr="008A5C4A">
        <w:t xml:space="preserve">Nothing in these Terms and Conditions limits or excludes the provisions of Chapter III of the Copyright, Designs and Patents Act 1988, ‘Acts Permitted in Relation to Copyright Works’, which provides exceptions allowing certain uses of copyright material including (but not limited to) non-commercial research and private study; text and data mining for non-commercial research; criticism, review, and reporting current events; teaching; accessibility; time-shifting; and parody, caricature, and pastiche. Further information is available from the UK </w:t>
      </w:r>
      <w:hyperlink r:id="rId7" w:history="1">
        <w:r w:rsidRPr="008A5C4A">
          <w:rPr>
            <w:rStyle w:val="Hyperlink"/>
          </w:rPr>
          <w:t>Intellectual Property Office</w:t>
        </w:r>
      </w:hyperlink>
      <w:r w:rsidRPr="008A5C4A">
        <w:t>.</w:t>
      </w:r>
    </w:p>
    <w:p w14:paraId="168BCBA3" w14:textId="77777777" w:rsidR="008A5C4A" w:rsidRPr="008A5C4A" w:rsidRDefault="008A5C4A" w:rsidP="008A5C4A">
      <w:pPr>
        <w:jc w:val="left"/>
        <w:rPr>
          <w:rFonts w:asciiTheme="minorHAnsi" w:hAnsiTheme="minorHAnsi" w:cstheme="minorHAnsi"/>
        </w:rPr>
      </w:pPr>
    </w:p>
    <w:p w14:paraId="0C0FDBDF" w14:textId="77777777" w:rsidR="008A5C4A" w:rsidRPr="008A5C4A" w:rsidRDefault="008A5C4A" w:rsidP="008A5C4A">
      <w:pPr>
        <w:pStyle w:val="Style1"/>
      </w:pPr>
      <w:r w:rsidRPr="008A5C4A">
        <w:t>No Scraping, Text or Data Mining</w:t>
      </w:r>
    </w:p>
    <w:p w14:paraId="5772C191" w14:textId="77777777" w:rsidR="008A5C4A" w:rsidRPr="008A5C4A" w:rsidRDefault="008A5C4A" w:rsidP="008A5C4A">
      <w:pPr>
        <w:pStyle w:val="Style2"/>
      </w:pPr>
      <w:r w:rsidRPr="008A5C4A">
        <w:t>You may not in any way undertake, enable, permit, authorise, or facilitate any form of web scraping or text or data mining on or with respect to any part of Our Site.</w:t>
      </w:r>
    </w:p>
    <w:p w14:paraId="6878C36C" w14:textId="77777777" w:rsidR="008A5C4A" w:rsidRPr="008A5C4A" w:rsidRDefault="008A5C4A" w:rsidP="008A5C4A">
      <w:pPr>
        <w:pStyle w:val="Style2"/>
      </w:pPr>
      <w:r w:rsidRPr="008A5C4A">
        <w:t>You may not use any part of Our Site or any data, Content, or information included on Our Site, for the purposes of developing or training AI models or systems.</w:t>
      </w:r>
    </w:p>
    <w:p w14:paraId="7BEDE7B6" w14:textId="77777777" w:rsidR="008A5C4A" w:rsidRPr="008A5C4A" w:rsidRDefault="008A5C4A" w:rsidP="008A5C4A">
      <w:pPr>
        <w:pStyle w:val="Style2"/>
      </w:pPr>
      <w:r w:rsidRPr="008A5C4A">
        <w:t>The prohibition set out in this Part 9 covers all purposes for which such activities may be carried out including, but not limited to, the development or training of AI models or systems. This includes, but is not limited to, the use of:</w:t>
      </w:r>
    </w:p>
    <w:p w14:paraId="70DF3D61" w14:textId="77777777" w:rsidR="008A5C4A" w:rsidRPr="008A5C4A" w:rsidRDefault="008A5C4A" w:rsidP="00902BE4">
      <w:pPr>
        <w:pStyle w:val="Style3a"/>
      </w:pPr>
      <w:r w:rsidRPr="008A5C4A">
        <w:t>Any bot, robot, scraper, spider, or other automated system, software, algorithm, code, process, tool, or methodology used to access, obtain, copy, or republish any data, Content, or information included on Our Site; and</w:t>
      </w:r>
    </w:p>
    <w:p w14:paraId="3F42B3A4" w14:textId="77777777" w:rsidR="008A5C4A" w:rsidRPr="008A5C4A" w:rsidRDefault="008A5C4A" w:rsidP="00902BE4">
      <w:pPr>
        <w:pStyle w:val="Style3a"/>
      </w:pPr>
      <w:r w:rsidRPr="008A5C4A">
        <w:t>Any automated techniques designed to analyse digital text or data in order to generate information or to develop or train AI models or systems.</w:t>
      </w:r>
    </w:p>
    <w:p w14:paraId="7CF268BA" w14:textId="77777777" w:rsidR="008A5C4A" w:rsidRPr="008A5C4A" w:rsidRDefault="008A5C4A" w:rsidP="008A5C4A">
      <w:pPr>
        <w:pStyle w:val="Style2"/>
      </w:pPr>
      <w:r w:rsidRPr="008A5C4A">
        <w:t>Parts 9.1 to 9.3 shall apply to the fullest extent permissible by law.</w:t>
      </w:r>
    </w:p>
    <w:p w14:paraId="7AA892B7" w14:textId="77777777" w:rsidR="008A5C4A" w:rsidRPr="008A5C4A" w:rsidRDefault="008A5C4A" w:rsidP="008A5C4A">
      <w:pPr>
        <w:jc w:val="left"/>
        <w:rPr>
          <w:rFonts w:asciiTheme="minorHAnsi" w:hAnsiTheme="minorHAnsi" w:cstheme="minorHAnsi"/>
        </w:rPr>
      </w:pPr>
    </w:p>
    <w:p w14:paraId="30116D18" w14:textId="77777777" w:rsidR="008A5C4A" w:rsidRPr="008A5C4A" w:rsidRDefault="008A5C4A" w:rsidP="008A5C4A">
      <w:pPr>
        <w:pStyle w:val="Style1"/>
      </w:pPr>
      <w:r w:rsidRPr="008A5C4A">
        <w:t>Links to Our Site</w:t>
      </w:r>
    </w:p>
    <w:p w14:paraId="2792F9E0" w14:textId="77777777" w:rsidR="008A5C4A" w:rsidRPr="008A5C4A" w:rsidRDefault="008A5C4A" w:rsidP="008A5C4A">
      <w:pPr>
        <w:pStyle w:val="Style2"/>
      </w:pPr>
      <w:r w:rsidRPr="008A5C4A">
        <w:t>You may link to any page on Our Site</w:t>
      </w:r>
    </w:p>
    <w:p w14:paraId="4C88DD24" w14:textId="77777777" w:rsidR="008A5C4A" w:rsidRPr="008A5C4A" w:rsidRDefault="008A5C4A" w:rsidP="008A5C4A">
      <w:pPr>
        <w:pStyle w:val="Style2"/>
      </w:pPr>
      <w:r w:rsidRPr="008A5C4A">
        <w:t>Links to Our Site must be fair and lawful. You must not take unfair advantage of Our reputation or attempt to damage Our reputation.</w:t>
      </w:r>
    </w:p>
    <w:p w14:paraId="399894F5" w14:textId="77777777" w:rsidR="008A5C4A" w:rsidRPr="008A5C4A" w:rsidRDefault="008A5C4A" w:rsidP="008A5C4A">
      <w:pPr>
        <w:pStyle w:val="Style2"/>
      </w:pPr>
      <w:r w:rsidRPr="008A5C4A">
        <w:t>You must not link to Our Site in a manner that suggests any association with Us (where there is none) or any endorsement or approval from Us (where there is none).</w:t>
      </w:r>
    </w:p>
    <w:p w14:paraId="2D973D8B" w14:textId="55B96847" w:rsidR="008A5C4A" w:rsidRPr="008A5C4A" w:rsidRDefault="008A5C4A" w:rsidP="008A5C4A">
      <w:pPr>
        <w:pStyle w:val="Style2"/>
      </w:pPr>
      <w:r w:rsidRPr="008A5C4A">
        <w:t xml:space="preserve">Your link should not use any logos or </w:t>
      </w:r>
      <w:proofErr w:type="spellStart"/>
      <w:r w:rsidRPr="008A5C4A">
        <w:t>trade marks</w:t>
      </w:r>
      <w:proofErr w:type="spellEnd"/>
      <w:r w:rsidRPr="008A5C4A">
        <w:t xml:space="preserve"> displayed on Our Site without Our express written permission. This does not prohibit the content displayed in link previews that may be automatically generated by certain websites and apps including, but not limited to, social media.</w:t>
      </w:r>
    </w:p>
    <w:p w14:paraId="1E20BC5D" w14:textId="241311F6" w:rsidR="008A5C4A" w:rsidRPr="008A5C4A" w:rsidRDefault="008A5C4A" w:rsidP="008A5C4A">
      <w:pPr>
        <w:pStyle w:val="Style2"/>
      </w:pPr>
      <w:r w:rsidRPr="008A5C4A">
        <w:t>You must not frame or embed Our Site on another website without Our express written permission. This does not prohibit the content displayed in link previews that may be automatically generated by certain websites and apps including, but not limited to, social media.</w:t>
      </w:r>
    </w:p>
    <w:p w14:paraId="68E6FE78" w14:textId="6EBA6621" w:rsidR="008A5C4A" w:rsidRPr="008A5C4A" w:rsidRDefault="008A5C4A" w:rsidP="008A5C4A">
      <w:pPr>
        <w:pStyle w:val="Style2"/>
      </w:pPr>
      <w:r w:rsidRPr="008A5C4A">
        <w:t>You may not link to Our Site from another website the main content of which is unlawful; obscene; offensive; inappropriate; dishonest; defamatory; threatening; racist, sexist, or otherwise discriminatory; that promotes violence, racial hatred, or terrorism; that infringes intellectual property rights; or that We deem to be otherwise objectionable.</w:t>
      </w:r>
    </w:p>
    <w:p w14:paraId="00BD34C3" w14:textId="77777777" w:rsidR="008A5C4A" w:rsidRPr="008A5C4A" w:rsidRDefault="008A5C4A" w:rsidP="008A5C4A">
      <w:pPr>
        <w:jc w:val="left"/>
        <w:rPr>
          <w:rFonts w:asciiTheme="minorHAnsi" w:hAnsiTheme="minorHAnsi" w:cstheme="minorHAnsi"/>
        </w:rPr>
      </w:pPr>
    </w:p>
    <w:p w14:paraId="759DD748" w14:textId="77777777" w:rsidR="008A5C4A" w:rsidRPr="008A5C4A" w:rsidRDefault="008A5C4A" w:rsidP="008A5C4A">
      <w:pPr>
        <w:pStyle w:val="Style1"/>
      </w:pPr>
      <w:r w:rsidRPr="008A5C4A">
        <w:t>Links to Other Sites</w:t>
      </w:r>
    </w:p>
    <w:p w14:paraId="4358D912" w14:textId="77777777" w:rsidR="008A5C4A" w:rsidRPr="008A5C4A" w:rsidRDefault="008A5C4A" w:rsidP="008A5C4A">
      <w:pPr>
        <w:pStyle w:val="Style2"/>
      </w:pPr>
      <w:r w:rsidRPr="008A5C4A">
        <w:t>Links to other websites may be included on Our Site. Unless expressly stated, these sites are not under Our control. We accept no responsibility or liability for the content of third-party websites.</w:t>
      </w:r>
    </w:p>
    <w:p w14:paraId="428C6CEB" w14:textId="77777777" w:rsidR="008A5C4A" w:rsidRPr="008A5C4A" w:rsidRDefault="008A5C4A" w:rsidP="008A5C4A">
      <w:pPr>
        <w:pStyle w:val="Style2"/>
      </w:pPr>
      <w:r w:rsidRPr="008A5C4A">
        <w:t>The inclusion of a link to another website on Our Site is for information purposes only and does not imply any endorsement of that website or of its owners, operators, or any other parties involved with it.</w:t>
      </w:r>
    </w:p>
    <w:p w14:paraId="203B43FF" w14:textId="77777777" w:rsidR="008A5C4A" w:rsidRPr="008A5C4A" w:rsidRDefault="008A5C4A" w:rsidP="008A5C4A">
      <w:pPr>
        <w:jc w:val="left"/>
        <w:rPr>
          <w:rFonts w:asciiTheme="minorHAnsi" w:hAnsiTheme="minorHAnsi" w:cstheme="minorHAnsi"/>
        </w:rPr>
      </w:pPr>
    </w:p>
    <w:p w14:paraId="1CAC5233" w14:textId="77777777" w:rsidR="008A5C4A" w:rsidRPr="008A5C4A" w:rsidRDefault="008A5C4A" w:rsidP="008A5C4A">
      <w:pPr>
        <w:pStyle w:val="Style1"/>
      </w:pPr>
      <w:r w:rsidRPr="008A5C4A">
        <w:t>Disclaimers</w:t>
      </w:r>
    </w:p>
    <w:p w14:paraId="19DA29B9" w14:textId="230717F8" w:rsidR="008A5C4A" w:rsidRPr="008A5C4A" w:rsidRDefault="008A5C4A" w:rsidP="008A5C4A">
      <w:pPr>
        <w:pStyle w:val="Style2"/>
      </w:pPr>
      <w:r w:rsidRPr="008A5C4A">
        <w:t xml:space="preserve">Nothing on Our Site constitutes professional advice on which you should rely. It is provided for general information purposes only. </w:t>
      </w:r>
    </w:p>
    <w:p w14:paraId="617F64B6" w14:textId="77777777" w:rsidR="008A5C4A" w:rsidRPr="008A5C4A" w:rsidRDefault="008A5C4A" w:rsidP="008A5C4A">
      <w:pPr>
        <w:pStyle w:val="Style2"/>
      </w:pPr>
      <w:r w:rsidRPr="008A5C4A">
        <w:t>We make reasonable efforts to ensure that the Content on Our Site is complete, accurate, and up to date, but We make no warranties, representations, or guarantees (express or implied) that this will always be the case.</w:t>
      </w:r>
    </w:p>
    <w:p w14:paraId="6F479765" w14:textId="77777777" w:rsidR="008A5C4A" w:rsidRPr="008A5C4A" w:rsidRDefault="008A5C4A" w:rsidP="008A5C4A">
      <w:pPr>
        <w:pStyle w:val="Style2"/>
      </w:pPr>
      <w:r w:rsidRPr="008A5C4A">
        <w:t>If you are a business user, We exclude all implied representations, warranties, conditions, and other terms that may apply to Our Site and Content.</w:t>
      </w:r>
    </w:p>
    <w:p w14:paraId="2887F282" w14:textId="77777777" w:rsidR="008A5C4A" w:rsidRPr="008A5C4A" w:rsidRDefault="008A5C4A" w:rsidP="008A5C4A">
      <w:pPr>
        <w:jc w:val="left"/>
        <w:rPr>
          <w:rFonts w:asciiTheme="minorHAnsi" w:hAnsiTheme="minorHAnsi" w:cstheme="minorHAnsi"/>
        </w:rPr>
      </w:pPr>
    </w:p>
    <w:p w14:paraId="026F1F9A" w14:textId="77777777" w:rsidR="008A5C4A" w:rsidRPr="008A5C4A" w:rsidRDefault="008A5C4A" w:rsidP="008A5C4A">
      <w:pPr>
        <w:pStyle w:val="Style1"/>
      </w:pPr>
      <w:r w:rsidRPr="008A5C4A">
        <w:t>Our Liability</w:t>
      </w:r>
    </w:p>
    <w:p w14:paraId="7C1BF729" w14:textId="77777777" w:rsidR="008A5C4A" w:rsidRPr="008A5C4A" w:rsidRDefault="008A5C4A" w:rsidP="008A5C4A">
      <w:pPr>
        <w:pStyle w:val="Style2"/>
      </w:pPr>
      <w:r w:rsidRPr="008A5C4A">
        <w:t xml:space="preserve">Nothing in these Terms and Conditions excludes or restricts Our liability for fraud or fraudulent misrepresentation, for </w:t>
      </w:r>
      <w:r w:rsidRPr="008A5C4A">
        <w:lastRenderedPageBreak/>
        <w:t>death or personal injury resulting from negligence, or for any other forms of liability which cannot be lawfully excluded or restricted.</w:t>
      </w:r>
    </w:p>
    <w:p w14:paraId="57E5E425" w14:textId="77777777" w:rsidR="008A5C4A" w:rsidRPr="008A5C4A" w:rsidRDefault="008A5C4A" w:rsidP="008A5C4A">
      <w:pPr>
        <w:pStyle w:val="Style2"/>
      </w:pPr>
      <w:r w:rsidRPr="008A5C4A">
        <w:t>If you are a business user (i.e. you are using Our Site in the course of business or for commercial purposes), to the fullest extent permissible by law, We accept no liability for any loss or damage, whether foreseeable or otherwise, in contract, tort (including negligence), for breach of statutory duty, or otherwise, arising out of or in connection with the use of (or inability to use) Our Site or the use of or reliance upon any Content included on Our Site.</w:t>
      </w:r>
    </w:p>
    <w:p w14:paraId="296E40C6" w14:textId="77777777" w:rsidR="008A5C4A" w:rsidRPr="008A5C4A" w:rsidRDefault="008A5C4A" w:rsidP="008A5C4A">
      <w:pPr>
        <w:pStyle w:val="Style2"/>
      </w:pPr>
      <w:r w:rsidRPr="008A5C4A">
        <w:t>If you are a business user, We accept no liability for loss of profit, sales, business, or revenue; loss of business opportunity, goodwill, or reputation; loss of anticipated savings; business interruption; or for any indirect or consequential loss or damage.</w:t>
      </w:r>
    </w:p>
    <w:p w14:paraId="75E30B78" w14:textId="0C40CD9F" w:rsidR="00902BE4" w:rsidRPr="008A5C4A" w:rsidRDefault="00902BE4" w:rsidP="00902BE4">
      <w:pPr>
        <w:pStyle w:val="Style2"/>
      </w:pPr>
      <w:r w:rsidRPr="00902BE4">
        <w:t>Note that the right</w:t>
      </w:r>
      <w:r>
        <w:t xml:space="preserve"> to compensation or repair</w:t>
      </w:r>
      <w:r>
        <w:rPr>
          <w:b/>
          <w:bCs/>
        </w:rPr>
        <w:t xml:space="preserve"> </w:t>
      </w:r>
      <w:r w:rsidRPr="008A5C4A">
        <w:t>in Part 13.5</w:t>
      </w:r>
      <w:r w:rsidRPr="00902BE4">
        <w:t xml:space="preserve"> </w:t>
      </w:r>
      <w:r w:rsidRPr="008A5C4A">
        <w:t>will be lost if the damage in question could have been avoided by following advice or instructions from Us to install a free patch or update; if the damage resulted from your failure to follow instructions; or if the minimum system requirements provided by Us for the digital content in question were not</w:t>
      </w:r>
      <w:r>
        <w:t xml:space="preserve"> met. </w:t>
      </w:r>
    </w:p>
    <w:p w14:paraId="70312B60" w14:textId="77777777" w:rsidR="008A5C4A" w:rsidRPr="008A5C4A" w:rsidRDefault="008A5C4A" w:rsidP="008A5C4A">
      <w:pPr>
        <w:jc w:val="left"/>
        <w:rPr>
          <w:rFonts w:asciiTheme="minorHAnsi" w:hAnsiTheme="minorHAnsi" w:cstheme="minorHAnsi"/>
        </w:rPr>
      </w:pPr>
    </w:p>
    <w:p w14:paraId="2959FF4F" w14:textId="77777777" w:rsidR="008A5C4A" w:rsidRPr="008A5C4A" w:rsidRDefault="008A5C4A" w:rsidP="008A5C4A">
      <w:pPr>
        <w:pStyle w:val="Style1"/>
      </w:pPr>
      <w:r w:rsidRPr="008A5C4A">
        <w:t>Viruses, Malware, and Security</w:t>
      </w:r>
    </w:p>
    <w:p w14:paraId="7CA42FDE" w14:textId="77777777" w:rsidR="008A5C4A" w:rsidRPr="008A5C4A" w:rsidRDefault="008A5C4A" w:rsidP="008A5C4A">
      <w:pPr>
        <w:pStyle w:val="Style2"/>
      </w:pPr>
      <w:r w:rsidRPr="008A5C4A">
        <w:t>We exercise reasonable skill and care to ensure that Our Site is secure and free from viruses and malware; however, We do not guarantee that this is the case.</w:t>
      </w:r>
    </w:p>
    <w:p w14:paraId="41CD645D" w14:textId="77777777" w:rsidR="008A5C4A" w:rsidRPr="008A5C4A" w:rsidRDefault="008A5C4A" w:rsidP="008A5C4A">
      <w:pPr>
        <w:pStyle w:val="Style2"/>
      </w:pPr>
      <w:r w:rsidRPr="008A5C4A">
        <w:t>You are responsible for protecting your hardware, software, data, and other material from viruses, malware, and other internet security risks.</w:t>
      </w:r>
    </w:p>
    <w:p w14:paraId="7F90226B" w14:textId="77777777" w:rsidR="008A5C4A" w:rsidRPr="008A5C4A" w:rsidRDefault="008A5C4A" w:rsidP="008A5C4A">
      <w:pPr>
        <w:pStyle w:val="Style2"/>
      </w:pPr>
      <w:r w:rsidRPr="008A5C4A">
        <w:t>You must not deliberately introduce viruses or other malware, or any other material which is malicious or technologically harmful either to or via Our Site.</w:t>
      </w:r>
    </w:p>
    <w:p w14:paraId="57854C85" w14:textId="77777777" w:rsidR="008A5C4A" w:rsidRPr="008A5C4A" w:rsidRDefault="008A5C4A" w:rsidP="008A5C4A">
      <w:pPr>
        <w:pStyle w:val="Style2"/>
      </w:pPr>
      <w:r w:rsidRPr="008A5C4A">
        <w:t>You must not attempt to gain unauthorised access to any part of Our Site, the server on which Our Site is stored, or any other server, computer, or database connected to Our Site.</w:t>
      </w:r>
    </w:p>
    <w:p w14:paraId="2FD568A7" w14:textId="77777777" w:rsidR="008A5C4A" w:rsidRPr="008A5C4A" w:rsidRDefault="008A5C4A" w:rsidP="008A5C4A">
      <w:pPr>
        <w:pStyle w:val="Style2"/>
      </w:pPr>
      <w:r w:rsidRPr="008A5C4A">
        <w:t xml:space="preserve">You must not attack Our Site by means of a </w:t>
      </w:r>
      <w:proofErr w:type="gramStart"/>
      <w:r w:rsidRPr="008A5C4A">
        <w:t>denial of service</w:t>
      </w:r>
      <w:proofErr w:type="gramEnd"/>
      <w:r w:rsidRPr="008A5C4A">
        <w:t xml:space="preserve"> attack, a distributed denial of service attack, or by any other means.</w:t>
      </w:r>
    </w:p>
    <w:p w14:paraId="291C9C72" w14:textId="77777777" w:rsidR="008A5C4A" w:rsidRPr="008A5C4A" w:rsidRDefault="008A5C4A" w:rsidP="008A5C4A">
      <w:pPr>
        <w:pStyle w:val="Style2"/>
      </w:pPr>
      <w:r w:rsidRPr="008A5C4A">
        <w:t>By breaching the provisions of Parts 14.3 to 14.5, you may be committing a criminal offence under the Computer Misuse Act 1990. Any and all such breaches will be reported to the relevant law enforcement authorities and We will cooperate fully with those authorities by disclosing your identity to them. Your right to use Our Site will cease immediately in the event of such a breach.</w:t>
      </w:r>
    </w:p>
    <w:p w14:paraId="49AA89B8" w14:textId="77777777" w:rsidR="008A5C4A" w:rsidRPr="008A5C4A" w:rsidRDefault="008A5C4A" w:rsidP="008A5C4A">
      <w:pPr>
        <w:jc w:val="left"/>
        <w:rPr>
          <w:rFonts w:asciiTheme="minorHAnsi" w:hAnsiTheme="minorHAnsi" w:cstheme="minorHAnsi"/>
        </w:rPr>
      </w:pPr>
    </w:p>
    <w:p w14:paraId="2E723C8C" w14:textId="77777777" w:rsidR="008A5C4A" w:rsidRPr="008A5C4A" w:rsidRDefault="008A5C4A" w:rsidP="008A5C4A">
      <w:pPr>
        <w:pStyle w:val="Style1"/>
      </w:pPr>
      <w:r w:rsidRPr="008A5C4A">
        <w:t>Acceptable Usage of Our Site</w:t>
      </w:r>
    </w:p>
    <w:p w14:paraId="6F89A57E" w14:textId="77777777" w:rsidR="008A5C4A" w:rsidRPr="008A5C4A" w:rsidRDefault="008A5C4A" w:rsidP="008A5C4A">
      <w:pPr>
        <w:pStyle w:val="Style2"/>
      </w:pPr>
      <w:r w:rsidRPr="008A5C4A">
        <w:t>You may only use Our Site in a lawful manner:</w:t>
      </w:r>
    </w:p>
    <w:p w14:paraId="0E9EBC6D" w14:textId="77777777" w:rsidR="008A5C4A" w:rsidRPr="008A5C4A" w:rsidRDefault="008A5C4A" w:rsidP="00902BE4">
      <w:pPr>
        <w:pStyle w:val="Style3a"/>
      </w:pPr>
      <w:r w:rsidRPr="008A5C4A">
        <w:t>You must ensure that you comply fully with any and all local, national, or international laws and regulations that apply;</w:t>
      </w:r>
    </w:p>
    <w:p w14:paraId="7AAF5991" w14:textId="77777777" w:rsidR="008A5C4A" w:rsidRPr="008A5C4A" w:rsidRDefault="008A5C4A" w:rsidP="00902BE4">
      <w:pPr>
        <w:pStyle w:val="Style3a"/>
      </w:pPr>
      <w:r w:rsidRPr="008A5C4A">
        <w:t>You must not use Our site in any way, or for any purpose, that is unlawful or fraudulent; and</w:t>
      </w:r>
    </w:p>
    <w:p w14:paraId="340C03D1" w14:textId="77777777" w:rsidR="008A5C4A" w:rsidRPr="008A5C4A" w:rsidRDefault="008A5C4A" w:rsidP="00902BE4">
      <w:pPr>
        <w:pStyle w:val="Style3a"/>
      </w:pPr>
      <w:r w:rsidRPr="008A5C4A">
        <w:t>You must not use Our Site to knowingly send, upload, or in any other way transmit data that contains any form of virus or other malware, or any other code designed to adversely affect computer hardware, software, or data of any kind.</w:t>
      </w:r>
    </w:p>
    <w:p w14:paraId="4BFB3162" w14:textId="0910D2C2" w:rsidR="008A5C4A" w:rsidRPr="008A5C4A" w:rsidRDefault="008A5C4A" w:rsidP="008A5C4A">
      <w:pPr>
        <w:pStyle w:val="Style2"/>
      </w:pPr>
      <w:r w:rsidRPr="008A5C4A">
        <w:t>If you fail to comply with the provisions of this Part 1</w:t>
      </w:r>
      <w:r w:rsidR="00902BE4">
        <w:t>4</w:t>
      </w:r>
      <w:r w:rsidRPr="008A5C4A">
        <w:t>, you will be in breach of these Terms and Conditions. We may take one or more of the following actions in response:</w:t>
      </w:r>
    </w:p>
    <w:p w14:paraId="7EA248E0" w14:textId="77777777" w:rsidR="008A5C4A" w:rsidRPr="008A5C4A" w:rsidRDefault="008A5C4A" w:rsidP="00902BE4">
      <w:pPr>
        <w:pStyle w:val="Style3a"/>
      </w:pPr>
      <w:r w:rsidRPr="008A5C4A">
        <w:t>Suspend or terminate your right to use Our Site;</w:t>
      </w:r>
    </w:p>
    <w:p w14:paraId="32D2B622" w14:textId="77777777" w:rsidR="008A5C4A" w:rsidRPr="008A5C4A" w:rsidRDefault="008A5C4A" w:rsidP="00902BE4">
      <w:pPr>
        <w:pStyle w:val="Style3a"/>
      </w:pPr>
      <w:r w:rsidRPr="008A5C4A">
        <w:t>Issue you with a written warning;</w:t>
      </w:r>
    </w:p>
    <w:p w14:paraId="58A1FA76" w14:textId="77777777" w:rsidR="008A5C4A" w:rsidRPr="008A5C4A" w:rsidRDefault="008A5C4A" w:rsidP="00902BE4">
      <w:pPr>
        <w:pStyle w:val="Style3a"/>
      </w:pPr>
      <w:r w:rsidRPr="008A5C4A">
        <w:t>Take legal proceedings against you for reimbursement of any and all relevant costs on an indemnity basis resulting from your breach;</w:t>
      </w:r>
    </w:p>
    <w:p w14:paraId="59125EFA" w14:textId="77777777" w:rsidR="008A5C4A" w:rsidRPr="008A5C4A" w:rsidRDefault="008A5C4A" w:rsidP="00902BE4">
      <w:pPr>
        <w:pStyle w:val="Style3a"/>
      </w:pPr>
      <w:r w:rsidRPr="008A5C4A">
        <w:t>Take further legal action against you, as appropriate;</w:t>
      </w:r>
    </w:p>
    <w:p w14:paraId="30D27C0E" w14:textId="77777777" w:rsidR="008A5C4A" w:rsidRPr="008A5C4A" w:rsidRDefault="008A5C4A" w:rsidP="00902BE4">
      <w:pPr>
        <w:pStyle w:val="Style3a"/>
      </w:pPr>
      <w:r w:rsidRPr="008A5C4A">
        <w:t>Disclose such information to law enforcement authorities as required or as We deem reasonably necessary; and/or</w:t>
      </w:r>
    </w:p>
    <w:p w14:paraId="15EDF9C2" w14:textId="77777777" w:rsidR="008A5C4A" w:rsidRPr="008A5C4A" w:rsidRDefault="008A5C4A" w:rsidP="00902BE4">
      <w:pPr>
        <w:pStyle w:val="Style3a"/>
      </w:pPr>
      <w:r w:rsidRPr="008A5C4A">
        <w:t>Any other actions which We deem reasonably appropriate (and lawful).</w:t>
      </w:r>
    </w:p>
    <w:p w14:paraId="659344B1" w14:textId="3F8633AC" w:rsidR="008A5C4A" w:rsidRPr="008A5C4A" w:rsidRDefault="008A5C4A" w:rsidP="008A5C4A">
      <w:pPr>
        <w:pStyle w:val="Style2"/>
      </w:pPr>
      <w:r w:rsidRPr="008A5C4A">
        <w:t>We hereby exclude any and all liability arising out of any actions that We may take (including, but not limited to those set out above in response to your breach</w:t>
      </w:r>
      <w:r w:rsidR="00D6400F">
        <w:t>)</w:t>
      </w:r>
      <w:r w:rsidRPr="008A5C4A">
        <w:t>.</w:t>
      </w:r>
    </w:p>
    <w:p w14:paraId="5DBF2380" w14:textId="77777777" w:rsidR="008A5C4A" w:rsidRPr="008A5C4A" w:rsidRDefault="008A5C4A" w:rsidP="008A5C4A">
      <w:pPr>
        <w:jc w:val="left"/>
        <w:rPr>
          <w:rFonts w:asciiTheme="minorHAnsi" w:hAnsiTheme="minorHAnsi" w:cstheme="minorHAnsi"/>
        </w:rPr>
      </w:pPr>
    </w:p>
    <w:p w14:paraId="08C1C03E" w14:textId="77777777" w:rsidR="008A5C4A" w:rsidRPr="008A5C4A" w:rsidRDefault="008A5C4A" w:rsidP="008A5C4A">
      <w:pPr>
        <w:pStyle w:val="Style1"/>
      </w:pPr>
      <w:r w:rsidRPr="008A5C4A">
        <w:t>How We Use Your Personal Information</w:t>
      </w:r>
    </w:p>
    <w:p w14:paraId="0BF8BCBB" w14:textId="6543D883" w:rsidR="008A5C4A" w:rsidRPr="008A5C4A" w:rsidRDefault="008A5C4A" w:rsidP="00902BE4">
      <w:pPr>
        <w:pStyle w:val="Style2n"/>
      </w:pPr>
      <w:r w:rsidRPr="008A5C4A">
        <w:t xml:space="preserve">We will only use your personal information as set out in Our Privacy Policy, available </w:t>
      </w:r>
      <w:r w:rsidR="00A67CBC">
        <w:t>upon request</w:t>
      </w:r>
      <w:r w:rsidRPr="008A5C4A">
        <w:t>.</w:t>
      </w:r>
    </w:p>
    <w:p w14:paraId="606CF9DE" w14:textId="77777777" w:rsidR="008A5C4A" w:rsidRPr="008A5C4A" w:rsidRDefault="008A5C4A" w:rsidP="008A5C4A">
      <w:pPr>
        <w:jc w:val="left"/>
        <w:rPr>
          <w:rFonts w:asciiTheme="minorHAnsi" w:hAnsiTheme="minorHAnsi" w:cstheme="minorHAnsi"/>
        </w:rPr>
      </w:pPr>
    </w:p>
    <w:p w14:paraId="4FBAB2BB" w14:textId="7C5F271D" w:rsidR="008A5C4A" w:rsidRPr="008A5C4A" w:rsidRDefault="008A5C4A" w:rsidP="008A5C4A">
      <w:pPr>
        <w:pStyle w:val="Style1"/>
      </w:pPr>
      <w:r w:rsidRPr="008A5C4A">
        <w:t>Communications from Us</w:t>
      </w:r>
    </w:p>
    <w:p w14:paraId="48679E27" w14:textId="77777777" w:rsidR="008A5C4A" w:rsidRPr="008A5C4A" w:rsidRDefault="008A5C4A" w:rsidP="008A5C4A">
      <w:pPr>
        <w:pStyle w:val="Style2"/>
      </w:pPr>
      <w:r w:rsidRPr="008A5C4A">
        <w:t>If We have your contact details, We may send you important notices by email from time to time. Such notices may relate to matters including, but not limited to, changes to Our Site or to these Terms and Conditions.</w:t>
      </w:r>
    </w:p>
    <w:p w14:paraId="4A2B1F6D" w14:textId="4CBA1B95" w:rsidR="008A5C4A" w:rsidRPr="008A5C4A" w:rsidRDefault="008A5C4A" w:rsidP="008A5C4A">
      <w:pPr>
        <w:pStyle w:val="Style2"/>
      </w:pPr>
      <w:r w:rsidRPr="008A5C4A">
        <w:t xml:space="preserve">We will not send you marketing emails without your express consent. If you do consent to marketing, you may opt out at any time. All marketing emails from Us include an unsubscribe link. If you opt out of emails from Us, it may take up to </w:t>
      </w:r>
      <w:r w:rsidR="00902BE4">
        <w:t>3 working days</w:t>
      </w:r>
      <w:r w:rsidRPr="008A5C4A">
        <w:t xml:space="preserve"> for your request to take effect and you may continue to receive emails during that time.</w:t>
      </w:r>
    </w:p>
    <w:p w14:paraId="73616998" w14:textId="32D4F3BE" w:rsidR="008A5C4A" w:rsidRPr="008A5C4A" w:rsidRDefault="008A5C4A" w:rsidP="008A5C4A">
      <w:pPr>
        <w:pStyle w:val="Style2"/>
      </w:pPr>
      <w:r w:rsidRPr="008A5C4A">
        <w:t xml:space="preserve">For questions or complaints about communications from Us, please contact Us using the details </w:t>
      </w:r>
      <w:r w:rsidR="00A67CBC">
        <w:t>i</w:t>
      </w:r>
      <w:r w:rsidRPr="008A5C4A">
        <w:t xml:space="preserve">n Part </w:t>
      </w:r>
      <w:r w:rsidR="00D6400F">
        <w:t>2</w:t>
      </w:r>
      <w:r w:rsidRPr="008A5C4A">
        <w:t>.</w:t>
      </w:r>
    </w:p>
    <w:p w14:paraId="7B1CD39E" w14:textId="77777777" w:rsidR="008A5C4A" w:rsidRPr="008A5C4A" w:rsidRDefault="008A5C4A" w:rsidP="008A5C4A">
      <w:pPr>
        <w:jc w:val="left"/>
        <w:rPr>
          <w:rFonts w:asciiTheme="minorHAnsi" w:hAnsiTheme="minorHAnsi" w:cstheme="minorHAnsi"/>
        </w:rPr>
      </w:pPr>
    </w:p>
    <w:p w14:paraId="1BEF47B7" w14:textId="77777777" w:rsidR="008A5C4A" w:rsidRPr="008A5C4A" w:rsidRDefault="008A5C4A" w:rsidP="008A5C4A">
      <w:pPr>
        <w:pStyle w:val="Style1"/>
      </w:pPr>
      <w:r w:rsidRPr="008A5C4A">
        <w:t>Law and Jurisdiction</w:t>
      </w:r>
    </w:p>
    <w:p w14:paraId="459EFFF0" w14:textId="77777777" w:rsidR="008A5C4A" w:rsidRPr="008A5C4A" w:rsidRDefault="008A5C4A" w:rsidP="008A5C4A">
      <w:pPr>
        <w:pStyle w:val="Style2"/>
      </w:pPr>
      <w:r w:rsidRPr="008A5C4A">
        <w:t>These Terms and Conditions, and the relationship between you and Us (whether contractual or otherwise) shall be governed by, and construed in accordance with, English law.</w:t>
      </w:r>
    </w:p>
    <w:p w14:paraId="7FCD6676" w14:textId="1C605097" w:rsidR="008A5C4A" w:rsidRPr="008A5C4A" w:rsidRDefault="008A5C4A" w:rsidP="008A5C4A">
      <w:pPr>
        <w:pStyle w:val="Style2"/>
      </w:pPr>
      <w:r w:rsidRPr="008A5C4A">
        <w:lastRenderedPageBreak/>
        <w:t>If you are a consumer, you will benefit from any mandatory provisions of the law in your country of residence. Nothing takes away from or reduces your legal rights as a consumer.</w:t>
      </w:r>
    </w:p>
    <w:p w14:paraId="193DF33D" w14:textId="77777777" w:rsidR="008A5C4A" w:rsidRPr="008A5C4A" w:rsidRDefault="008A5C4A" w:rsidP="008A5C4A">
      <w:pPr>
        <w:pStyle w:val="Style2"/>
      </w:pPr>
      <w:r w:rsidRPr="008A5C4A">
        <w:t>If you are a business user, any dispute, controversy, proceedings, or claim between you and Us relating to these Terms and Conditions or to the relationship between you and Us (whether contractual or otherwise) shall be subject to the exclusive jurisdiction of the courts of England and Wales.</w:t>
      </w:r>
    </w:p>
    <w:p w14:paraId="78A922E7" w14:textId="77777777" w:rsidR="008A5C4A" w:rsidRPr="008A5C4A" w:rsidRDefault="008A5C4A" w:rsidP="008A5C4A">
      <w:pPr>
        <w:jc w:val="left"/>
        <w:rPr>
          <w:rFonts w:asciiTheme="minorHAnsi" w:hAnsiTheme="minorHAnsi" w:cstheme="minorHAnsi"/>
        </w:rPr>
      </w:pPr>
    </w:p>
    <w:p w14:paraId="0BACFD85" w14:textId="77777777" w:rsidR="008A5C4A" w:rsidRPr="008A5C4A" w:rsidRDefault="008A5C4A" w:rsidP="008A5C4A">
      <w:pPr>
        <w:pStyle w:val="Style1"/>
      </w:pPr>
      <w:r w:rsidRPr="008A5C4A">
        <w:t>Attribution</w:t>
      </w:r>
    </w:p>
    <w:p w14:paraId="068685B3" w14:textId="77777777" w:rsidR="008A5C4A" w:rsidRPr="008A5C4A" w:rsidRDefault="008A5C4A" w:rsidP="00902BE4">
      <w:pPr>
        <w:pStyle w:val="Style2n"/>
      </w:pPr>
      <w:r w:rsidRPr="008A5C4A">
        <w:t xml:space="preserve">These Terms and Conditions have been created using a document template from </w:t>
      </w:r>
      <w:hyperlink r:id="rId8" w:history="1">
        <w:r w:rsidRPr="008A5C4A">
          <w:rPr>
            <w:rStyle w:val="Hyperlink"/>
          </w:rPr>
          <w:t>www.simply-docs.co.uk</w:t>
        </w:r>
      </w:hyperlink>
      <w:r w:rsidRPr="008A5C4A">
        <w:t>.</w:t>
      </w:r>
    </w:p>
    <w:bookmarkEnd w:id="0"/>
    <w:p w14:paraId="0D3DC845" w14:textId="77777777" w:rsidR="00076235" w:rsidRDefault="00076235" w:rsidP="008A5C4A">
      <w:pPr>
        <w:rPr>
          <w:rFonts w:asciiTheme="minorHAnsi" w:hAnsiTheme="minorHAnsi" w:cstheme="minorHAnsi"/>
        </w:rPr>
      </w:pPr>
    </w:p>
    <w:p w14:paraId="1638BA6A" w14:textId="77777777" w:rsidR="007C65F9" w:rsidRPr="007C65F9" w:rsidRDefault="007C65F9" w:rsidP="008A5C4A">
      <w:pPr>
        <w:rPr>
          <w:rFonts w:asciiTheme="minorHAnsi" w:hAnsiTheme="minorHAnsi" w:cstheme="minorHAnsi"/>
        </w:rPr>
      </w:pPr>
      <w:r w:rsidRPr="007C65F9">
        <w:rPr>
          <w:rFonts w:asciiTheme="minorHAnsi" w:hAnsiTheme="minorHAnsi" w:cstheme="minorHAnsi"/>
        </w:rPr>
        <w:t xml:space="preserve">This Policy will be reviewed annually and updated as necessary. </w:t>
      </w:r>
    </w:p>
    <w:p w14:paraId="19542297" w14:textId="77777777" w:rsidR="00866F79" w:rsidRDefault="008C5C79" w:rsidP="008A5C4A">
      <w:pPr>
        <w:rPr>
          <w:rFonts w:cs="Calibri"/>
        </w:rPr>
      </w:pPr>
      <w:r w:rsidRPr="00592E63">
        <w:rPr>
          <w:rFonts w:cs="Calibri"/>
        </w:rPr>
        <w:t xml:space="preserve"> </w:t>
      </w:r>
    </w:p>
    <w:p w14:paraId="4BBFC988" w14:textId="77777777" w:rsidR="00866F79" w:rsidRDefault="00866F79" w:rsidP="008A5C4A">
      <w:pPr>
        <w:rPr>
          <w:rFonts w:cs="Calibri"/>
          <w:b/>
        </w:rPr>
      </w:pPr>
      <w:r w:rsidRPr="00863E1D">
        <w:rPr>
          <w:rFonts w:cs="Calibri"/>
          <w:b/>
        </w:rPr>
        <w:t>This policy has been approved &amp; authorised by:</w:t>
      </w:r>
    </w:p>
    <w:p w14:paraId="17A3359C" w14:textId="77777777" w:rsidR="00866F79" w:rsidRDefault="00866F79" w:rsidP="008A5C4A">
      <w:pPr>
        <w:ind w:left="284"/>
        <w:rPr>
          <w:rFonts w:cs="Calibri"/>
          <w:b/>
        </w:rPr>
      </w:pPr>
    </w:p>
    <w:tbl>
      <w:tblPr>
        <w:tblW w:w="10632" w:type="dxa"/>
        <w:tblLook w:val="01E0" w:firstRow="1" w:lastRow="1" w:firstColumn="1" w:lastColumn="1" w:noHBand="0" w:noVBand="0"/>
      </w:tblPr>
      <w:tblGrid>
        <w:gridCol w:w="1065"/>
        <w:gridCol w:w="3897"/>
        <w:gridCol w:w="283"/>
        <w:gridCol w:w="1276"/>
        <w:gridCol w:w="4111"/>
      </w:tblGrid>
      <w:tr w:rsidR="00D90A05" w:rsidRPr="00FF65AB" w14:paraId="33F7898D" w14:textId="77777777" w:rsidTr="00D90A05">
        <w:tc>
          <w:tcPr>
            <w:tcW w:w="1065" w:type="dxa"/>
            <w:vAlign w:val="bottom"/>
          </w:tcPr>
          <w:p w14:paraId="6B4C54EC" w14:textId="77777777" w:rsidR="00D90A05" w:rsidRPr="00FF65AB" w:rsidRDefault="00D90A05" w:rsidP="008A5C4A">
            <w:pPr>
              <w:pStyle w:val="Heading2NotBold"/>
              <w:tabs>
                <w:tab w:val="clear" w:pos="426"/>
                <w:tab w:val="clear" w:pos="709"/>
              </w:tabs>
              <w:spacing w:after="0"/>
              <w:ind w:left="0" w:firstLine="0"/>
              <w:jc w:val="left"/>
              <w:rPr>
                <w:rFonts w:asciiTheme="minorHAnsi" w:hAnsiTheme="minorHAnsi" w:cstheme="minorHAnsi"/>
                <w:b/>
                <w:sz w:val="20"/>
              </w:rPr>
            </w:pPr>
            <w:r w:rsidRPr="00FF65AB">
              <w:rPr>
                <w:rFonts w:asciiTheme="minorHAnsi" w:hAnsiTheme="minorHAnsi" w:cstheme="minorHAnsi"/>
                <w:b/>
                <w:sz w:val="20"/>
              </w:rPr>
              <w:t>Name:</w:t>
            </w:r>
          </w:p>
        </w:tc>
        <w:tc>
          <w:tcPr>
            <w:tcW w:w="3897" w:type="dxa"/>
            <w:tcBorders>
              <w:bottom w:val="single" w:sz="4" w:space="0" w:color="auto"/>
            </w:tcBorders>
            <w:vAlign w:val="bottom"/>
          </w:tcPr>
          <w:p w14:paraId="6A62C4DD" w14:textId="77777777" w:rsidR="00D90A05" w:rsidRPr="00FF65AB" w:rsidRDefault="00D90A05" w:rsidP="008A5C4A">
            <w:pPr>
              <w:pStyle w:val="Heading2NotBold"/>
              <w:tabs>
                <w:tab w:val="clear" w:pos="709"/>
                <w:tab w:val="left" w:pos="319"/>
              </w:tabs>
              <w:spacing w:after="0"/>
              <w:ind w:left="284" w:firstLine="0"/>
              <w:jc w:val="left"/>
              <w:rPr>
                <w:rFonts w:asciiTheme="minorHAnsi" w:hAnsiTheme="minorHAnsi" w:cstheme="minorHAnsi"/>
                <w:sz w:val="20"/>
              </w:rPr>
            </w:pPr>
          </w:p>
          <w:p w14:paraId="6A27381C" w14:textId="77777777" w:rsidR="00D90A05" w:rsidRPr="00FF65AB" w:rsidRDefault="00D90A05" w:rsidP="008A5C4A">
            <w:pPr>
              <w:pStyle w:val="Heading2NotBold"/>
              <w:tabs>
                <w:tab w:val="clear" w:pos="709"/>
                <w:tab w:val="left" w:pos="319"/>
              </w:tabs>
              <w:spacing w:after="0"/>
              <w:ind w:left="284" w:firstLine="0"/>
              <w:jc w:val="left"/>
              <w:rPr>
                <w:rFonts w:asciiTheme="minorHAnsi" w:hAnsiTheme="minorHAnsi" w:cstheme="minorHAnsi"/>
                <w:sz w:val="20"/>
              </w:rPr>
            </w:pPr>
          </w:p>
        </w:tc>
        <w:tc>
          <w:tcPr>
            <w:tcW w:w="283" w:type="dxa"/>
            <w:vAlign w:val="bottom"/>
          </w:tcPr>
          <w:p w14:paraId="7DA0849A" w14:textId="77777777" w:rsidR="00D90A05" w:rsidRPr="00FF65AB" w:rsidRDefault="00D90A05" w:rsidP="008A5C4A">
            <w:pPr>
              <w:pStyle w:val="Heading2NotBold"/>
              <w:tabs>
                <w:tab w:val="clear" w:pos="709"/>
              </w:tabs>
              <w:spacing w:after="0"/>
              <w:ind w:left="284" w:firstLine="0"/>
              <w:jc w:val="left"/>
              <w:rPr>
                <w:rFonts w:asciiTheme="minorHAnsi" w:hAnsiTheme="minorHAnsi" w:cstheme="minorHAnsi"/>
                <w:sz w:val="20"/>
              </w:rPr>
            </w:pPr>
          </w:p>
        </w:tc>
        <w:tc>
          <w:tcPr>
            <w:tcW w:w="1276" w:type="dxa"/>
            <w:shd w:val="clear" w:color="auto" w:fill="FFFFFF" w:themeFill="background1"/>
            <w:vAlign w:val="bottom"/>
          </w:tcPr>
          <w:p w14:paraId="120C0082" w14:textId="77777777" w:rsidR="00D90A05" w:rsidRPr="00FF65AB" w:rsidRDefault="00D90A05" w:rsidP="008A5C4A">
            <w:pPr>
              <w:pStyle w:val="Heading2NotBold"/>
              <w:tabs>
                <w:tab w:val="clear" w:pos="709"/>
              </w:tabs>
              <w:spacing w:after="0"/>
              <w:ind w:left="0" w:firstLine="0"/>
              <w:jc w:val="left"/>
              <w:rPr>
                <w:rFonts w:asciiTheme="minorHAnsi" w:hAnsiTheme="minorHAnsi" w:cstheme="minorHAnsi"/>
                <w:sz w:val="20"/>
              </w:rPr>
            </w:pPr>
            <w:r>
              <w:rPr>
                <w:rFonts w:asciiTheme="minorHAnsi" w:hAnsiTheme="minorHAnsi" w:cstheme="minorHAnsi"/>
                <w:b/>
                <w:sz w:val="20"/>
              </w:rPr>
              <w:t>Position:</w:t>
            </w:r>
          </w:p>
        </w:tc>
        <w:tc>
          <w:tcPr>
            <w:tcW w:w="4111" w:type="dxa"/>
            <w:tcBorders>
              <w:bottom w:val="single" w:sz="4" w:space="0" w:color="auto"/>
            </w:tcBorders>
            <w:shd w:val="clear" w:color="auto" w:fill="FFFFFF" w:themeFill="background1"/>
            <w:vAlign w:val="bottom"/>
          </w:tcPr>
          <w:p w14:paraId="717C38BD" w14:textId="77777777" w:rsidR="00D90A05" w:rsidRPr="00FF65AB" w:rsidRDefault="00D90A05" w:rsidP="008A5C4A">
            <w:pPr>
              <w:pStyle w:val="Heading2NotBold"/>
              <w:tabs>
                <w:tab w:val="clear" w:pos="709"/>
                <w:tab w:val="left" w:pos="319"/>
              </w:tabs>
              <w:spacing w:after="0"/>
              <w:ind w:left="284" w:firstLine="0"/>
              <w:jc w:val="left"/>
              <w:rPr>
                <w:rFonts w:asciiTheme="minorHAnsi" w:hAnsiTheme="minorHAnsi" w:cstheme="minorHAnsi"/>
                <w:sz w:val="20"/>
              </w:rPr>
            </w:pPr>
          </w:p>
          <w:p w14:paraId="4599AFBC" w14:textId="77777777" w:rsidR="00D90A05" w:rsidRPr="00FF65AB" w:rsidRDefault="00D90A05" w:rsidP="008A5C4A">
            <w:pPr>
              <w:pStyle w:val="Heading2NotBold"/>
              <w:tabs>
                <w:tab w:val="clear" w:pos="709"/>
              </w:tabs>
              <w:spacing w:after="0"/>
              <w:ind w:left="284" w:firstLine="0"/>
              <w:jc w:val="left"/>
              <w:rPr>
                <w:rFonts w:asciiTheme="minorHAnsi" w:hAnsiTheme="minorHAnsi" w:cstheme="minorHAnsi"/>
                <w:sz w:val="20"/>
              </w:rPr>
            </w:pPr>
          </w:p>
        </w:tc>
      </w:tr>
      <w:tr w:rsidR="00D90A05" w:rsidRPr="00FF65AB" w14:paraId="37F9F56F" w14:textId="77777777" w:rsidTr="00D90A05">
        <w:tc>
          <w:tcPr>
            <w:tcW w:w="1065" w:type="dxa"/>
            <w:vAlign w:val="bottom"/>
          </w:tcPr>
          <w:p w14:paraId="3A64C04A" w14:textId="77777777" w:rsidR="00D90A05" w:rsidRPr="00FF65AB" w:rsidRDefault="00D90A05" w:rsidP="008A5C4A">
            <w:pPr>
              <w:pStyle w:val="Heading2NotBold"/>
              <w:tabs>
                <w:tab w:val="clear" w:pos="426"/>
                <w:tab w:val="clear" w:pos="709"/>
              </w:tabs>
              <w:spacing w:after="0"/>
              <w:ind w:left="0" w:firstLine="0"/>
              <w:jc w:val="left"/>
              <w:rPr>
                <w:rFonts w:asciiTheme="minorHAnsi" w:hAnsiTheme="minorHAnsi" w:cstheme="minorHAnsi"/>
                <w:b/>
                <w:sz w:val="20"/>
              </w:rPr>
            </w:pPr>
            <w:r w:rsidRPr="00FF65AB">
              <w:rPr>
                <w:rFonts w:asciiTheme="minorHAnsi" w:hAnsiTheme="minorHAnsi" w:cstheme="minorHAnsi"/>
                <w:b/>
                <w:sz w:val="20"/>
              </w:rPr>
              <w:t>Signature:</w:t>
            </w:r>
          </w:p>
        </w:tc>
        <w:tc>
          <w:tcPr>
            <w:tcW w:w="3897" w:type="dxa"/>
            <w:tcBorders>
              <w:top w:val="single" w:sz="4" w:space="0" w:color="auto"/>
              <w:bottom w:val="single" w:sz="4" w:space="0" w:color="auto"/>
            </w:tcBorders>
            <w:vAlign w:val="bottom"/>
          </w:tcPr>
          <w:p w14:paraId="46319719" w14:textId="77777777" w:rsidR="00D90A05" w:rsidRPr="00FF65AB" w:rsidRDefault="00D90A05" w:rsidP="008A5C4A">
            <w:pPr>
              <w:pStyle w:val="Heading2NotBold"/>
              <w:tabs>
                <w:tab w:val="clear" w:pos="709"/>
                <w:tab w:val="left" w:pos="319"/>
              </w:tabs>
              <w:spacing w:after="0"/>
              <w:ind w:left="284" w:firstLine="0"/>
              <w:jc w:val="left"/>
              <w:rPr>
                <w:rFonts w:asciiTheme="minorHAnsi" w:hAnsiTheme="minorHAnsi" w:cstheme="minorHAnsi"/>
                <w:sz w:val="20"/>
              </w:rPr>
            </w:pPr>
          </w:p>
          <w:p w14:paraId="777E671B" w14:textId="77777777" w:rsidR="00D90A05" w:rsidRPr="00FF65AB" w:rsidRDefault="00D90A05" w:rsidP="008A5C4A">
            <w:pPr>
              <w:pStyle w:val="Heading2NotBold"/>
              <w:tabs>
                <w:tab w:val="clear" w:pos="709"/>
                <w:tab w:val="left" w:pos="319"/>
              </w:tabs>
              <w:spacing w:after="0"/>
              <w:ind w:left="284" w:firstLine="0"/>
              <w:jc w:val="left"/>
              <w:rPr>
                <w:rFonts w:asciiTheme="minorHAnsi" w:hAnsiTheme="minorHAnsi" w:cstheme="minorHAnsi"/>
                <w:sz w:val="20"/>
              </w:rPr>
            </w:pPr>
          </w:p>
        </w:tc>
        <w:tc>
          <w:tcPr>
            <w:tcW w:w="283" w:type="dxa"/>
            <w:vAlign w:val="bottom"/>
          </w:tcPr>
          <w:p w14:paraId="47466C85" w14:textId="77777777" w:rsidR="00D90A05" w:rsidRDefault="00D90A05" w:rsidP="008A5C4A">
            <w:pPr>
              <w:pStyle w:val="Heading2NotBold"/>
              <w:tabs>
                <w:tab w:val="clear" w:pos="709"/>
              </w:tabs>
              <w:spacing w:after="0"/>
              <w:ind w:left="284" w:firstLine="0"/>
              <w:jc w:val="left"/>
              <w:rPr>
                <w:rFonts w:asciiTheme="minorHAnsi" w:hAnsiTheme="minorHAnsi" w:cstheme="minorHAnsi"/>
                <w:sz w:val="20"/>
              </w:rPr>
            </w:pPr>
          </w:p>
        </w:tc>
        <w:tc>
          <w:tcPr>
            <w:tcW w:w="1276" w:type="dxa"/>
            <w:tcBorders>
              <w:bottom w:val="single" w:sz="4" w:space="0" w:color="auto"/>
            </w:tcBorders>
            <w:shd w:val="clear" w:color="auto" w:fill="FFFFFF" w:themeFill="background1"/>
            <w:vAlign w:val="bottom"/>
          </w:tcPr>
          <w:p w14:paraId="73BE11F0" w14:textId="77777777" w:rsidR="00D90A05" w:rsidRPr="00FF65AB" w:rsidRDefault="00D90A05" w:rsidP="008A5C4A">
            <w:pPr>
              <w:pStyle w:val="Heading2NotBold"/>
              <w:tabs>
                <w:tab w:val="clear" w:pos="426"/>
                <w:tab w:val="clear" w:pos="709"/>
              </w:tabs>
              <w:spacing w:after="0"/>
              <w:ind w:left="0" w:firstLine="0"/>
              <w:jc w:val="left"/>
              <w:rPr>
                <w:rFonts w:asciiTheme="minorHAnsi" w:hAnsiTheme="minorHAnsi" w:cstheme="minorHAnsi"/>
                <w:sz w:val="20"/>
              </w:rPr>
            </w:pPr>
            <w:r w:rsidRPr="00FF65AB">
              <w:rPr>
                <w:rFonts w:asciiTheme="minorHAnsi" w:hAnsiTheme="minorHAnsi" w:cstheme="minorHAnsi"/>
                <w:b/>
                <w:sz w:val="20"/>
              </w:rPr>
              <w:t>Date:</w:t>
            </w:r>
          </w:p>
        </w:tc>
        <w:tc>
          <w:tcPr>
            <w:tcW w:w="4111" w:type="dxa"/>
            <w:tcBorders>
              <w:top w:val="single" w:sz="4" w:space="0" w:color="auto"/>
              <w:bottom w:val="single" w:sz="4" w:space="0" w:color="auto"/>
            </w:tcBorders>
            <w:shd w:val="clear" w:color="auto" w:fill="FFFFFF" w:themeFill="background1"/>
            <w:vAlign w:val="bottom"/>
          </w:tcPr>
          <w:p w14:paraId="5DC32C68" w14:textId="77777777" w:rsidR="00D90A05" w:rsidRPr="00FF65AB" w:rsidRDefault="00D90A05" w:rsidP="008A5C4A">
            <w:pPr>
              <w:pStyle w:val="Heading2NotBold"/>
              <w:tabs>
                <w:tab w:val="clear" w:pos="709"/>
                <w:tab w:val="left" w:pos="319"/>
              </w:tabs>
              <w:spacing w:after="0"/>
              <w:ind w:left="284" w:firstLine="0"/>
              <w:jc w:val="left"/>
              <w:rPr>
                <w:rFonts w:asciiTheme="minorHAnsi" w:hAnsiTheme="minorHAnsi" w:cstheme="minorHAnsi"/>
                <w:sz w:val="20"/>
              </w:rPr>
            </w:pPr>
          </w:p>
          <w:p w14:paraId="238B7450" w14:textId="77777777" w:rsidR="00D90A05" w:rsidRPr="00FF65AB" w:rsidRDefault="00D90A05" w:rsidP="008A5C4A">
            <w:pPr>
              <w:pStyle w:val="Heading2NotBold"/>
              <w:tabs>
                <w:tab w:val="clear" w:pos="709"/>
              </w:tabs>
              <w:spacing w:after="0"/>
              <w:ind w:left="284" w:firstLine="0"/>
              <w:jc w:val="left"/>
              <w:rPr>
                <w:rFonts w:asciiTheme="minorHAnsi" w:hAnsiTheme="minorHAnsi" w:cstheme="minorHAnsi"/>
                <w:sz w:val="20"/>
              </w:rPr>
            </w:pPr>
          </w:p>
        </w:tc>
      </w:tr>
      <w:tr w:rsidR="00D90A05" w:rsidRPr="00FF65AB" w14:paraId="20E99BD7" w14:textId="77777777" w:rsidTr="00D90A05">
        <w:trPr>
          <w:trHeight w:val="284"/>
        </w:trPr>
        <w:tc>
          <w:tcPr>
            <w:tcW w:w="1065" w:type="dxa"/>
            <w:vAlign w:val="bottom"/>
          </w:tcPr>
          <w:p w14:paraId="0B496B09" w14:textId="77777777" w:rsidR="00D90A05" w:rsidRPr="00FF65AB" w:rsidRDefault="00D90A05" w:rsidP="008A5C4A">
            <w:pPr>
              <w:pStyle w:val="Heading2NotBold"/>
              <w:tabs>
                <w:tab w:val="clear" w:pos="426"/>
                <w:tab w:val="clear" w:pos="709"/>
              </w:tabs>
              <w:spacing w:after="0"/>
              <w:ind w:left="0" w:firstLine="0"/>
              <w:jc w:val="left"/>
              <w:rPr>
                <w:rFonts w:asciiTheme="minorHAnsi" w:hAnsiTheme="minorHAnsi" w:cstheme="minorHAnsi"/>
                <w:b/>
                <w:sz w:val="20"/>
              </w:rPr>
            </w:pPr>
          </w:p>
        </w:tc>
        <w:tc>
          <w:tcPr>
            <w:tcW w:w="3897" w:type="dxa"/>
            <w:tcBorders>
              <w:top w:val="single" w:sz="4" w:space="0" w:color="auto"/>
            </w:tcBorders>
            <w:vAlign w:val="bottom"/>
          </w:tcPr>
          <w:p w14:paraId="1A9BE53B" w14:textId="77777777" w:rsidR="00D90A05" w:rsidRPr="00FF65AB" w:rsidRDefault="00D90A05" w:rsidP="008A5C4A">
            <w:pPr>
              <w:pStyle w:val="Heading2NotBold"/>
              <w:tabs>
                <w:tab w:val="clear" w:pos="709"/>
                <w:tab w:val="left" w:pos="319"/>
              </w:tabs>
              <w:spacing w:after="0"/>
              <w:ind w:left="284" w:firstLine="0"/>
              <w:jc w:val="left"/>
              <w:rPr>
                <w:rFonts w:asciiTheme="minorHAnsi" w:hAnsiTheme="minorHAnsi" w:cstheme="minorHAnsi"/>
                <w:sz w:val="20"/>
              </w:rPr>
            </w:pPr>
          </w:p>
        </w:tc>
        <w:tc>
          <w:tcPr>
            <w:tcW w:w="283" w:type="dxa"/>
            <w:tcBorders>
              <w:right w:val="single" w:sz="4" w:space="0" w:color="auto"/>
            </w:tcBorders>
            <w:vAlign w:val="bottom"/>
          </w:tcPr>
          <w:p w14:paraId="69B5BB4F" w14:textId="77777777" w:rsidR="00D90A05" w:rsidRPr="00FF65AB" w:rsidRDefault="00D90A05" w:rsidP="008A5C4A">
            <w:pPr>
              <w:pStyle w:val="Heading2NotBold"/>
              <w:tabs>
                <w:tab w:val="clear" w:pos="709"/>
              </w:tabs>
              <w:spacing w:after="0"/>
              <w:ind w:left="284" w:firstLine="0"/>
              <w:jc w:val="left"/>
              <w:rPr>
                <w:rFonts w:asciiTheme="minorHAnsi" w:hAnsiTheme="minorHAnsi" w:cstheme="minorHAnsi"/>
                <w:sz w:val="20"/>
              </w:rPr>
            </w:pPr>
          </w:p>
        </w:tc>
        <w:tc>
          <w:tcPr>
            <w:tcW w:w="1276" w:type="dxa"/>
            <w:tcBorders>
              <w:top w:val="single" w:sz="4" w:space="0" w:color="auto"/>
              <w:left w:val="single" w:sz="4" w:space="0" w:color="auto"/>
              <w:bottom w:val="single" w:sz="4" w:space="0" w:color="auto"/>
            </w:tcBorders>
            <w:shd w:val="clear" w:color="auto" w:fill="FF8585"/>
            <w:vAlign w:val="bottom"/>
          </w:tcPr>
          <w:p w14:paraId="7BDFAC59" w14:textId="77777777" w:rsidR="00D90A05" w:rsidRPr="003B4807" w:rsidRDefault="00D90A05" w:rsidP="008A5C4A">
            <w:pPr>
              <w:pStyle w:val="Heading2NotBold"/>
              <w:tabs>
                <w:tab w:val="clear" w:pos="426"/>
                <w:tab w:val="clear" w:pos="709"/>
              </w:tabs>
              <w:spacing w:after="0"/>
              <w:ind w:left="0" w:firstLine="0"/>
              <w:jc w:val="left"/>
              <w:rPr>
                <w:rFonts w:asciiTheme="minorHAnsi" w:hAnsiTheme="minorHAnsi" w:cstheme="minorHAnsi"/>
                <w:b/>
                <w:bCs w:val="0"/>
                <w:sz w:val="20"/>
              </w:rPr>
            </w:pPr>
            <w:r w:rsidRPr="003B4807">
              <w:rPr>
                <w:rFonts w:asciiTheme="minorHAnsi" w:hAnsiTheme="minorHAnsi" w:cstheme="minorHAnsi"/>
                <w:b/>
                <w:bCs w:val="0"/>
                <w:sz w:val="20"/>
              </w:rPr>
              <w:t>Next Review Due:</w:t>
            </w:r>
          </w:p>
        </w:tc>
        <w:tc>
          <w:tcPr>
            <w:tcW w:w="4111" w:type="dxa"/>
            <w:tcBorders>
              <w:top w:val="single" w:sz="4" w:space="0" w:color="auto"/>
              <w:bottom w:val="single" w:sz="4" w:space="0" w:color="auto"/>
              <w:right w:val="single" w:sz="4" w:space="0" w:color="auto"/>
            </w:tcBorders>
            <w:shd w:val="clear" w:color="auto" w:fill="FF8585"/>
            <w:vAlign w:val="bottom"/>
          </w:tcPr>
          <w:p w14:paraId="4EE3CCB0" w14:textId="77777777" w:rsidR="00D90A05" w:rsidRDefault="00D90A05" w:rsidP="008A5C4A">
            <w:pPr>
              <w:pStyle w:val="Heading2NotBold"/>
              <w:tabs>
                <w:tab w:val="clear" w:pos="709"/>
              </w:tabs>
              <w:spacing w:after="0"/>
              <w:ind w:left="284" w:firstLine="0"/>
              <w:jc w:val="left"/>
              <w:rPr>
                <w:rFonts w:asciiTheme="minorHAnsi" w:hAnsiTheme="minorHAnsi" w:cstheme="minorHAnsi"/>
                <w:sz w:val="20"/>
              </w:rPr>
            </w:pPr>
          </w:p>
          <w:p w14:paraId="14306D9B" w14:textId="77777777" w:rsidR="00D90A05" w:rsidRPr="00FF65AB" w:rsidRDefault="00D90A05" w:rsidP="008A5C4A">
            <w:pPr>
              <w:pStyle w:val="Heading2NotBold"/>
              <w:tabs>
                <w:tab w:val="clear" w:pos="709"/>
              </w:tabs>
              <w:spacing w:after="0"/>
              <w:ind w:left="284" w:firstLine="0"/>
              <w:jc w:val="left"/>
              <w:rPr>
                <w:rFonts w:asciiTheme="minorHAnsi" w:hAnsiTheme="minorHAnsi" w:cstheme="minorHAnsi"/>
                <w:sz w:val="20"/>
              </w:rPr>
            </w:pPr>
          </w:p>
        </w:tc>
      </w:tr>
    </w:tbl>
    <w:p w14:paraId="3D0C5A5A" w14:textId="77777777" w:rsidR="00925570" w:rsidRPr="00925570" w:rsidRDefault="00925570" w:rsidP="008A5C4A">
      <w:pPr>
        <w:pStyle w:val="BodyBoldRed"/>
        <w:spacing w:after="0"/>
        <w:jc w:val="left"/>
        <w:rPr>
          <w:rFonts w:ascii="Calibri" w:hAnsi="Calibri" w:cs="Calibri"/>
          <w:b w:val="0"/>
          <w:bCs w:val="0"/>
          <w:szCs w:val="20"/>
          <w:lang w:eastAsia="en-US"/>
        </w:rPr>
      </w:pPr>
    </w:p>
    <w:sectPr w:rsidR="00925570" w:rsidRPr="00925570" w:rsidSect="00B85F21">
      <w:headerReference w:type="default" r:id="rId9"/>
      <w:footerReference w:type="default" r:id="rId10"/>
      <w:footerReference w:type="first" r:id="rId11"/>
      <w:pgSz w:w="11908" w:h="16833" w:code="9"/>
      <w:pgMar w:top="567" w:right="567" w:bottom="284" w:left="567" w:header="295" w:footer="9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0A475" w14:textId="77777777" w:rsidR="00BF7553" w:rsidRDefault="00BF7553">
      <w:r>
        <w:separator/>
      </w:r>
    </w:p>
    <w:p w14:paraId="0F51F765" w14:textId="77777777" w:rsidR="00BF7553" w:rsidRDefault="00BF7553"/>
    <w:p w14:paraId="568C9DD4" w14:textId="77777777" w:rsidR="00BF7553" w:rsidRDefault="00BF7553" w:rsidP="00B60D68"/>
    <w:p w14:paraId="6B8FBA6F" w14:textId="77777777" w:rsidR="00BF7553" w:rsidRDefault="00BF7553" w:rsidP="00B60D68"/>
  </w:endnote>
  <w:endnote w:type="continuationSeparator" w:id="0">
    <w:p w14:paraId="30279BDC" w14:textId="77777777" w:rsidR="00BF7553" w:rsidRDefault="00BF7553">
      <w:r>
        <w:continuationSeparator/>
      </w:r>
    </w:p>
    <w:p w14:paraId="7A930CE7" w14:textId="77777777" w:rsidR="00BF7553" w:rsidRDefault="00BF7553"/>
    <w:p w14:paraId="7662ECC8" w14:textId="77777777" w:rsidR="00BF7553" w:rsidRDefault="00BF7553" w:rsidP="00B60D68"/>
    <w:p w14:paraId="4C22A007" w14:textId="77777777" w:rsidR="00BF7553" w:rsidRDefault="00BF7553" w:rsidP="00B60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89C8" w14:textId="7706962E" w:rsidR="006A3674" w:rsidRPr="006A3674" w:rsidRDefault="00D6400F" w:rsidP="00925570">
    <w:pPr>
      <w:pStyle w:val="Footer"/>
      <w:tabs>
        <w:tab w:val="clear" w:pos="4153"/>
        <w:tab w:val="clear" w:pos="8306"/>
        <w:tab w:val="right" w:pos="10773"/>
      </w:tabs>
      <w:rPr>
        <w:color w:val="7F7F7F"/>
        <w:sz w:val="16"/>
        <w:szCs w:val="16"/>
      </w:rPr>
    </w:pPr>
    <w:r w:rsidRPr="006271BF">
      <w:rPr>
        <w:rFonts w:cs="Arial"/>
        <w:sz w:val="16"/>
      </w:rPr>
      <w:t>©</w:t>
    </w:r>
    <w:r>
      <w:rPr>
        <w:rFonts w:cs="Arial"/>
        <w:sz w:val="16"/>
      </w:rPr>
      <w:t xml:space="preserve"> Simply-Docs – </w:t>
    </w:r>
    <w:bookmarkStart w:id="4" w:name="_Hlk218686893"/>
    <w:r>
      <w:rPr>
        <w:rFonts w:cs="Arial"/>
        <w:sz w:val="16"/>
      </w:rPr>
      <w:t xml:space="preserve">TR.WEB.TC.01a </w:t>
    </w:r>
    <w:bookmarkEnd w:id="4"/>
    <w:r>
      <w:rPr>
        <w:rFonts w:cs="Arial"/>
        <w:sz w:val="16"/>
      </w:rPr>
      <w:t>Basic Website Terms of Use</w:t>
    </w:r>
    <w:r w:rsidR="006A3674" w:rsidRPr="006A3674">
      <w:rPr>
        <w:rFonts w:cs="Arial"/>
        <w:color w:val="7F7F7F"/>
        <w:sz w:val="16"/>
        <w:szCs w:val="16"/>
      </w:rPr>
      <w:tab/>
    </w:r>
    <w:r w:rsidR="006A3674" w:rsidRPr="006A3674">
      <w:rPr>
        <w:color w:val="7F7F7F"/>
        <w:sz w:val="16"/>
        <w:szCs w:val="16"/>
      </w:rPr>
      <w:t xml:space="preserve">Page </w:t>
    </w:r>
    <w:r w:rsidR="006A3674" w:rsidRPr="006A3674">
      <w:rPr>
        <w:b/>
        <w:bCs/>
        <w:color w:val="7F7F7F"/>
        <w:sz w:val="16"/>
        <w:szCs w:val="16"/>
      </w:rPr>
      <w:fldChar w:fldCharType="begin"/>
    </w:r>
    <w:r w:rsidR="006A3674" w:rsidRPr="006A3674">
      <w:rPr>
        <w:b/>
        <w:bCs/>
        <w:color w:val="7F7F7F"/>
        <w:sz w:val="16"/>
        <w:szCs w:val="16"/>
      </w:rPr>
      <w:instrText xml:space="preserve"> PAGE </w:instrText>
    </w:r>
    <w:r w:rsidR="006A3674" w:rsidRPr="006A3674">
      <w:rPr>
        <w:b/>
        <w:bCs/>
        <w:color w:val="7F7F7F"/>
        <w:sz w:val="16"/>
        <w:szCs w:val="16"/>
      </w:rPr>
      <w:fldChar w:fldCharType="separate"/>
    </w:r>
    <w:r w:rsidR="006A3674" w:rsidRPr="006A3674">
      <w:rPr>
        <w:b/>
        <w:bCs/>
        <w:noProof/>
        <w:color w:val="7F7F7F"/>
        <w:sz w:val="16"/>
        <w:szCs w:val="16"/>
      </w:rPr>
      <w:t>2</w:t>
    </w:r>
    <w:r w:rsidR="006A3674" w:rsidRPr="006A3674">
      <w:rPr>
        <w:b/>
        <w:bCs/>
        <w:color w:val="7F7F7F"/>
        <w:sz w:val="16"/>
        <w:szCs w:val="16"/>
      </w:rPr>
      <w:fldChar w:fldCharType="end"/>
    </w:r>
    <w:r w:rsidR="006A3674" w:rsidRPr="006A3674">
      <w:rPr>
        <w:color w:val="7F7F7F"/>
        <w:sz w:val="16"/>
        <w:szCs w:val="16"/>
      </w:rPr>
      <w:t xml:space="preserve"> of </w:t>
    </w:r>
    <w:r w:rsidR="006A3674" w:rsidRPr="006A3674">
      <w:rPr>
        <w:b/>
        <w:bCs/>
        <w:color w:val="7F7F7F"/>
        <w:sz w:val="16"/>
        <w:szCs w:val="16"/>
      </w:rPr>
      <w:fldChar w:fldCharType="begin"/>
    </w:r>
    <w:r w:rsidR="006A3674" w:rsidRPr="006A3674">
      <w:rPr>
        <w:b/>
        <w:bCs/>
        <w:color w:val="7F7F7F"/>
        <w:sz w:val="16"/>
        <w:szCs w:val="16"/>
      </w:rPr>
      <w:instrText xml:space="preserve"> NUMPAGES  </w:instrText>
    </w:r>
    <w:r w:rsidR="006A3674" w:rsidRPr="006A3674">
      <w:rPr>
        <w:b/>
        <w:bCs/>
        <w:color w:val="7F7F7F"/>
        <w:sz w:val="16"/>
        <w:szCs w:val="16"/>
      </w:rPr>
      <w:fldChar w:fldCharType="separate"/>
    </w:r>
    <w:r w:rsidR="006A3674" w:rsidRPr="006A3674">
      <w:rPr>
        <w:b/>
        <w:bCs/>
        <w:noProof/>
        <w:color w:val="7F7F7F"/>
        <w:sz w:val="16"/>
        <w:szCs w:val="16"/>
      </w:rPr>
      <w:t>2</w:t>
    </w:r>
    <w:r w:rsidR="006A3674" w:rsidRPr="006A3674">
      <w:rPr>
        <w:b/>
        <w:bCs/>
        <w:color w:val="7F7F7F"/>
        <w:sz w:val="16"/>
        <w:szCs w:val="16"/>
      </w:rPr>
      <w:fldChar w:fldCharType="end"/>
    </w:r>
  </w:p>
  <w:p w14:paraId="201F9C38" w14:textId="77777777" w:rsidR="00B532BD" w:rsidRDefault="00B532BD" w:rsidP="00B60D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8DDA" w14:textId="77777777" w:rsidR="00B532BD" w:rsidRDefault="00B532BD">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65D3A41B" w14:textId="77777777" w:rsidR="00B532BD" w:rsidRDefault="00B532BD">
    <w:pPr>
      <w:pStyle w:val="Footer"/>
      <w:framePr w:wrap="auto" w:vAnchor="text" w:hAnchor="margin" w:xAlign="center" w:y="1"/>
      <w:widowControl/>
      <w:rPr>
        <w:rStyle w:val="PageNumber"/>
        <w:sz w:val="24"/>
      </w:rPr>
    </w:pPr>
  </w:p>
  <w:p w14:paraId="034B9DB1" w14:textId="77777777" w:rsidR="00B532BD" w:rsidRDefault="00B532BD">
    <w:pPr>
      <w:pStyle w:val="Footer"/>
      <w:framePr w:wrap="auto" w:vAnchor="text" w:hAnchor="margin" w:xAlign="center" w:y="1"/>
      <w:widowControl/>
      <w:jc w:val="center"/>
      <w:rPr>
        <w:rStyle w:val="PageNumber"/>
        <w:sz w:val="24"/>
      </w:rPr>
    </w:pPr>
  </w:p>
  <w:p w14:paraId="06ED48C6" w14:textId="77777777" w:rsidR="00B532BD" w:rsidRDefault="00B532BD">
    <w:pPr>
      <w:pStyle w:val="Footer"/>
      <w:framePr w:wrap="auto" w:vAnchor="text" w:hAnchor="margin" w:xAlign="center" w:y="1"/>
      <w:widowControl/>
      <w:rPr>
        <w:rStyle w:val="PageNumber"/>
        <w:sz w:val="24"/>
      </w:rPr>
    </w:pPr>
  </w:p>
  <w:p w14:paraId="580D939F" w14:textId="77777777" w:rsidR="00B532BD" w:rsidRDefault="00B532BD">
    <w:pPr>
      <w:pStyle w:val="Footer"/>
      <w:widowControl/>
    </w:pPr>
  </w:p>
  <w:p w14:paraId="1BE5145E" w14:textId="77777777" w:rsidR="00B532BD" w:rsidRDefault="00B532BD"/>
  <w:p w14:paraId="3E4B2DFE" w14:textId="77777777" w:rsidR="00B532BD" w:rsidRDefault="00B532BD"/>
  <w:p w14:paraId="65304CED" w14:textId="77777777" w:rsidR="00B532BD" w:rsidRDefault="00B532BD" w:rsidP="00B60D68"/>
  <w:p w14:paraId="09041045" w14:textId="77777777" w:rsidR="00B532BD" w:rsidRDefault="00B532BD" w:rsidP="00B60D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5B92" w14:textId="77777777" w:rsidR="00BF7553" w:rsidRDefault="00BF7553">
      <w:r>
        <w:separator/>
      </w:r>
    </w:p>
    <w:p w14:paraId="5CD0CD2C" w14:textId="77777777" w:rsidR="00BF7553" w:rsidRDefault="00BF7553"/>
    <w:p w14:paraId="515C08B8" w14:textId="77777777" w:rsidR="00BF7553" w:rsidRDefault="00BF7553" w:rsidP="00B60D68"/>
    <w:p w14:paraId="52C75EB9" w14:textId="77777777" w:rsidR="00BF7553" w:rsidRDefault="00BF7553" w:rsidP="00B60D68"/>
  </w:footnote>
  <w:footnote w:type="continuationSeparator" w:id="0">
    <w:p w14:paraId="5047AAA0" w14:textId="77777777" w:rsidR="00BF7553" w:rsidRDefault="00BF7553">
      <w:r>
        <w:continuationSeparator/>
      </w:r>
    </w:p>
    <w:p w14:paraId="68699630" w14:textId="77777777" w:rsidR="00BF7553" w:rsidRDefault="00BF7553"/>
    <w:p w14:paraId="35B39604" w14:textId="77777777" w:rsidR="00BF7553" w:rsidRDefault="00BF7553" w:rsidP="00B60D68"/>
    <w:p w14:paraId="458EE47B" w14:textId="77777777" w:rsidR="00BF7553" w:rsidRDefault="00BF7553" w:rsidP="00B60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E057" w14:textId="3708BAE3" w:rsidR="00D66433" w:rsidRDefault="00D66433">
    <w:pPr>
      <w:pStyle w:val="Header"/>
    </w:pPr>
    <w:r w:rsidRPr="00D6400F">
      <w:rPr>
        <w:rFonts w:asciiTheme="minorHAnsi" w:hAnsiTheme="minorHAnsi" w:cstheme="minorHAnsi"/>
        <w:color w:val="7030A0"/>
        <w:sz w:val="16"/>
        <w:szCs w:val="16"/>
      </w:rPr>
      <w:t>DOCUMENT REFERENCE: [POL</w:t>
    </w:r>
    <w:r w:rsidR="00D6400F" w:rsidRPr="00D6400F">
      <w:rPr>
        <w:rFonts w:asciiTheme="minorHAnsi" w:hAnsiTheme="minorHAnsi" w:cstheme="minorHAnsi"/>
        <w:color w:val="7030A0"/>
        <w:sz w:val="16"/>
        <w:szCs w:val="16"/>
      </w:rPr>
      <w:t>3</w:t>
    </w:r>
    <w:r w:rsidR="005546F8">
      <w:rPr>
        <w:rFonts w:asciiTheme="minorHAnsi" w:hAnsiTheme="minorHAnsi" w:cstheme="minorHAnsi"/>
        <w:color w:val="7030A0"/>
        <w:sz w:val="16"/>
        <w:szCs w:val="16"/>
      </w:rPr>
      <w:t>8</w:t>
    </w:r>
    <w:r w:rsidRPr="00D6400F">
      <w:rPr>
        <w:rFonts w:asciiTheme="minorHAnsi" w:hAnsiTheme="minorHAnsi" w:cstheme="minorHAnsi"/>
        <w:color w:val="7030A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5AA8C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F9C253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346CE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F8E721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79A445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528CB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B7C6EF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C8270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EC872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02AF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65641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F12589"/>
    <w:multiLevelType w:val="hybridMultilevel"/>
    <w:tmpl w:val="EA7401CA"/>
    <w:lvl w:ilvl="0" w:tplc="DAC8B4B2">
      <w:start w:val="1"/>
      <w:numFmt w:val="lowerLetter"/>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2B574F"/>
    <w:multiLevelType w:val="multilevel"/>
    <w:tmpl w:val="588A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F3D88"/>
    <w:multiLevelType w:val="hybridMultilevel"/>
    <w:tmpl w:val="AD622F8E"/>
    <w:lvl w:ilvl="0" w:tplc="B85C3AA6">
      <w:start w:val="1"/>
      <w:numFmt w:val="decimal"/>
      <w:lvlText w:val="%1"/>
      <w:lvlJc w:val="left"/>
      <w:pPr>
        <w:ind w:left="720" w:hanging="360"/>
      </w:pPr>
      <w:rPr>
        <w:rFonts w:ascii="Calibri" w:hAnsi="Calibr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652A84"/>
    <w:multiLevelType w:val="multilevel"/>
    <w:tmpl w:val="E77AC904"/>
    <w:lvl w:ilvl="0">
      <w:start w:val="1"/>
      <w:numFmt w:val="decimal"/>
      <w:pStyle w:val="NumberIndex"/>
      <w:lvlText w:val="%1."/>
      <w:lvlJc w:val="left"/>
      <w:pPr>
        <w:tabs>
          <w:tab w:val="num" w:pos="709"/>
        </w:tabs>
        <w:ind w:left="709" w:hanging="709"/>
      </w:p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sz w:val="20"/>
        <w:szCs w:val="20"/>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C365FD7"/>
    <w:multiLevelType w:val="multilevel"/>
    <w:tmpl w:val="14B85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A40CE"/>
    <w:multiLevelType w:val="hybridMultilevel"/>
    <w:tmpl w:val="B05AFC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39983A11"/>
    <w:multiLevelType w:val="multilevel"/>
    <w:tmpl w:val="4950E776"/>
    <w:lvl w:ilvl="0">
      <w:start w:val="1"/>
      <w:numFmt w:val="decimal"/>
      <w:pStyle w:val="Style1"/>
      <w:lvlText w:val="%1."/>
      <w:lvlJc w:val="left"/>
      <w:pPr>
        <w:tabs>
          <w:tab w:val="num" w:pos="709"/>
        </w:tabs>
        <w:ind w:left="709" w:hanging="709"/>
      </w:p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Theme="minorHAnsi" w:hAnsiTheme="minorHAnsi" w:cstheme="minorHAnsi" w:hint="default"/>
        <w:b/>
        <w:bCs/>
        <w:sz w:val="20"/>
        <w:szCs w:val="20"/>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b/>
        <w:bCs w:val="0"/>
      </w:rPr>
    </w:lvl>
    <w:lvl w:ilvl="5">
      <w:start w:val="1"/>
      <w:numFmt w:val="lowerLetter"/>
      <w:lvlRestart w:val="3"/>
      <w:pStyle w:val="Style3a"/>
      <w:lvlText w:val="%6)"/>
      <w:lvlJc w:val="left"/>
      <w:pPr>
        <w:tabs>
          <w:tab w:val="num" w:pos="2126"/>
        </w:tabs>
        <w:ind w:left="2126" w:hanging="708"/>
      </w:pPr>
    </w:lvl>
    <w:lvl w:ilvl="6">
      <w:start w:val="1"/>
      <w:numFmt w:val="bullet"/>
      <w:lvlText w:val=""/>
      <w:lvlJc w:val="left"/>
      <w:pPr>
        <w:ind w:left="2486" w:hanging="360"/>
      </w:pPr>
      <w:rPr>
        <w:rFonts w:ascii="Symbol" w:hAnsi="Symbol"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48C68D4"/>
    <w:multiLevelType w:val="hybridMultilevel"/>
    <w:tmpl w:val="8FA88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C636A0"/>
    <w:multiLevelType w:val="hybridMultilevel"/>
    <w:tmpl w:val="AB44DD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E57DB"/>
    <w:multiLevelType w:val="hybridMultilevel"/>
    <w:tmpl w:val="65F62546"/>
    <w:lvl w:ilvl="0" w:tplc="FC5CF1AE">
      <w:start w:val="1"/>
      <w:numFmt w:val="decimal"/>
      <w:lvlText w:val="1.%1"/>
      <w:lvlJc w:val="left"/>
      <w:pPr>
        <w:ind w:left="2138" w:hanging="360"/>
      </w:pPr>
      <w:rPr>
        <w:rFonts w:hint="default"/>
        <w:b/>
        <w:bCs/>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1" w15:restartNumberingAfterBreak="0">
    <w:nsid w:val="67C408C4"/>
    <w:multiLevelType w:val="multilevel"/>
    <w:tmpl w:val="EF8EA9B4"/>
    <w:lvl w:ilvl="0">
      <w:start w:val="1"/>
      <w:numFmt w:val="decimal"/>
      <w:lvlText w:val="1.%1"/>
      <w:lvlJc w:val="left"/>
      <w:pPr>
        <w:tabs>
          <w:tab w:val="num" w:pos="709"/>
        </w:tabs>
        <w:ind w:left="709" w:hanging="709"/>
      </w:pPr>
      <w:rPr>
        <w:rFonts w:hint="default"/>
        <w:b/>
        <w:bCs/>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F287DC7"/>
    <w:multiLevelType w:val="multilevel"/>
    <w:tmpl w:val="0F86EC6E"/>
    <w:lvl w:ilvl="0">
      <w:start w:val="1"/>
      <w:numFmt w:val="decimal"/>
      <w:lvlText w:val="%1."/>
      <w:lvlJc w:val="left"/>
      <w:pPr>
        <w:tabs>
          <w:tab w:val="num" w:pos="709"/>
        </w:tabs>
        <w:ind w:left="709" w:hanging="709"/>
      </w:pPr>
      <w:rPr>
        <w:rFonts w:ascii="Arial" w:hAnsi="Arial" w:hint="default"/>
        <w:b/>
        <w:i w:val="0"/>
        <w:sz w:val="22"/>
      </w:rPr>
    </w:lvl>
    <w:lvl w:ilvl="1">
      <w:start w:val="1"/>
      <w:numFmt w:val="decimal"/>
      <w:lvlText w:val="%1.%2"/>
      <w:lvlJc w:val="left"/>
      <w:pPr>
        <w:tabs>
          <w:tab w:val="num" w:pos="709"/>
        </w:tabs>
        <w:ind w:left="709" w:hanging="709"/>
      </w:pPr>
      <w:rPr>
        <w:rFonts w:ascii="Arial" w:hAnsi="Arial" w:hint="default"/>
        <w:b/>
        <w:i w:val="0"/>
        <w:sz w:val="22"/>
      </w:rPr>
    </w:lvl>
    <w:lvl w:ilvl="2">
      <w:start w:val="1"/>
      <w:numFmt w:val="decimal"/>
      <w:lvlRestart w:val="1"/>
      <w:lvlText w:val="%1.%3"/>
      <w:lvlJc w:val="left"/>
      <w:pPr>
        <w:tabs>
          <w:tab w:val="num" w:pos="709"/>
        </w:tabs>
        <w:ind w:left="709" w:hanging="709"/>
      </w:pPr>
      <w:rPr>
        <w:rFonts w:ascii="Arial" w:hAnsi="Arial" w:hint="default"/>
        <w:b w:val="0"/>
        <w:i w:val="0"/>
        <w:sz w:val="22"/>
      </w:rPr>
    </w:lvl>
    <w:lvl w:ilvl="3">
      <w:start w:val="1"/>
      <w:numFmt w:val="decimal"/>
      <w:lvlRestart w:val="2"/>
      <w:lvlText w:val="%1.%2.%4"/>
      <w:lvlJc w:val="left"/>
      <w:pPr>
        <w:tabs>
          <w:tab w:val="num" w:pos="2126"/>
        </w:tabs>
        <w:ind w:left="2126" w:hanging="708"/>
      </w:pPr>
      <w:rPr>
        <w:rFonts w:ascii="Arial" w:hAnsi="Arial" w:hint="default"/>
        <w:b w:val="0"/>
        <w:i w:val="0"/>
        <w:sz w:val="22"/>
      </w:rPr>
    </w:lvl>
    <w:lvl w:ilvl="4">
      <w:start w:val="1"/>
      <w:numFmt w:val="lowerLetter"/>
      <w:lvlRestart w:val="2"/>
      <w:lvlText w:val="%5)"/>
      <w:lvlJc w:val="left"/>
      <w:pPr>
        <w:tabs>
          <w:tab w:val="num" w:pos="2126"/>
        </w:tabs>
        <w:ind w:left="2126" w:hanging="708"/>
      </w:pPr>
      <w:rPr>
        <w:rFonts w:hint="default"/>
      </w:rPr>
    </w:lvl>
    <w:lvl w:ilvl="5">
      <w:start w:val="1"/>
      <w:numFmt w:val="decimal"/>
      <w:lvlRestart w:val="4"/>
      <w:lvlText w:val="%1.%2.%4.%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0639083">
    <w:abstractNumId w:val="17"/>
  </w:num>
  <w:num w:numId="2" w16cid:durableId="2138597164">
    <w:abstractNumId w:val="0"/>
  </w:num>
  <w:num w:numId="3" w16cid:durableId="1613324216">
    <w:abstractNumId w:val="12"/>
  </w:num>
  <w:num w:numId="4" w16cid:durableId="1524896922">
    <w:abstractNumId w:val="15"/>
  </w:num>
  <w:num w:numId="5" w16cid:durableId="357774302">
    <w:abstractNumId w:val="13"/>
  </w:num>
  <w:num w:numId="6" w16cid:durableId="39667789">
    <w:abstractNumId w:val="20"/>
  </w:num>
  <w:num w:numId="7" w16cid:durableId="2069646056">
    <w:abstractNumId w:val="10"/>
  </w:num>
  <w:num w:numId="8" w16cid:durableId="2030569056">
    <w:abstractNumId w:val="9"/>
  </w:num>
  <w:num w:numId="9" w16cid:durableId="970138819">
    <w:abstractNumId w:val="8"/>
  </w:num>
  <w:num w:numId="10" w16cid:durableId="2122187507">
    <w:abstractNumId w:val="7"/>
  </w:num>
  <w:num w:numId="11" w16cid:durableId="1299873627">
    <w:abstractNumId w:val="6"/>
  </w:num>
  <w:num w:numId="12" w16cid:durableId="436604957">
    <w:abstractNumId w:val="5"/>
  </w:num>
  <w:num w:numId="13" w16cid:durableId="1736587859">
    <w:abstractNumId w:val="4"/>
  </w:num>
  <w:num w:numId="14" w16cid:durableId="1080905975">
    <w:abstractNumId w:val="3"/>
  </w:num>
  <w:num w:numId="15" w16cid:durableId="1257251266">
    <w:abstractNumId w:val="2"/>
  </w:num>
  <w:num w:numId="16" w16cid:durableId="1495758808">
    <w:abstractNumId w:val="1"/>
  </w:num>
  <w:num w:numId="17" w16cid:durableId="1759521532">
    <w:abstractNumId w:val="22"/>
  </w:num>
  <w:num w:numId="18" w16cid:durableId="1041443892">
    <w:abstractNumId w:val="19"/>
  </w:num>
  <w:num w:numId="19" w16cid:durableId="2039811635">
    <w:abstractNumId w:val="14"/>
  </w:num>
  <w:num w:numId="20" w16cid:durableId="1676222624">
    <w:abstractNumId w:val="21"/>
  </w:num>
  <w:num w:numId="21" w16cid:durableId="1097750953">
    <w:abstractNumId w:val="18"/>
  </w:num>
  <w:num w:numId="22" w16cid:durableId="1917669797">
    <w:abstractNumId w:val="11"/>
  </w:num>
  <w:num w:numId="23" w16cid:durableId="700863823">
    <w:abstractNumId w:val="16"/>
  </w:num>
  <w:num w:numId="24" w16cid:durableId="2081831401">
    <w:abstractNumId w:val="17"/>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4A"/>
    <w:rsid w:val="000212C4"/>
    <w:rsid w:val="00027DC5"/>
    <w:rsid w:val="0004329E"/>
    <w:rsid w:val="00060606"/>
    <w:rsid w:val="00076235"/>
    <w:rsid w:val="00090F95"/>
    <w:rsid w:val="00092C29"/>
    <w:rsid w:val="000A25B7"/>
    <w:rsid w:val="000A4CF1"/>
    <w:rsid w:val="000A6C4D"/>
    <w:rsid w:val="001135D5"/>
    <w:rsid w:val="00124877"/>
    <w:rsid w:val="00151A23"/>
    <w:rsid w:val="00153B11"/>
    <w:rsid w:val="00161A4D"/>
    <w:rsid w:val="00164C8B"/>
    <w:rsid w:val="001661E4"/>
    <w:rsid w:val="00171533"/>
    <w:rsid w:val="001863AD"/>
    <w:rsid w:val="001B2597"/>
    <w:rsid w:val="001B4F7C"/>
    <w:rsid w:val="001C4DFE"/>
    <w:rsid w:val="001D7116"/>
    <w:rsid w:val="001E142A"/>
    <w:rsid w:val="00233074"/>
    <w:rsid w:val="00243BEF"/>
    <w:rsid w:val="00244968"/>
    <w:rsid w:val="00246A58"/>
    <w:rsid w:val="0028134F"/>
    <w:rsid w:val="00294CA3"/>
    <w:rsid w:val="00296957"/>
    <w:rsid w:val="002E00F0"/>
    <w:rsid w:val="00317763"/>
    <w:rsid w:val="00317ED6"/>
    <w:rsid w:val="00342F99"/>
    <w:rsid w:val="00343ED6"/>
    <w:rsid w:val="00346027"/>
    <w:rsid w:val="00346D74"/>
    <w:rsid w:val="003507AE"/>
    <w:rsid w:val="0035747B"/>
    <w:rsid w:val="003801EE"/>
    <w:rsid w:val="003849C4"/>
    <w:rsid w:val="00387653"/>
    <w:rsid w:val="003A7F7C"/>
    <w:rsid w:val="003B59D1"/>
    <w:rsid w:val="003B75A0"/>
    <w:rsid w:val="003D10DB"/>
    <w:rsid w:val="003E21C0"/>
    <w:rsid w:val="003F1838"/>
    <w:rsid w:val="00403EAF"/>
    <w:rsid w:val="00415F45"/>
    <w:rsid w:val="0044661D"/>
    <w:rsid w:val="00470B75"/>
    <w:rsid w:val="00476DCF"/>
    <w:rsid w:val="004949D4"/>
    <w:rsid w:val="00495EE6"/>
    <w:rsid w:val="004C71C1"/>
    <w:rsid w:val="004D0237"/>
    <w:rsid w:val="004D02FD"/>
    <w:rsid w:val="004D0B0B"/>
    <w:rsid w:val="004D6244"/>
    <w:rsid w:val="004F06C8"/>
    <w:rsid w:val="00505093"/>
    <w:rsid w:val="005102E0"/>
    <w:rsid w:val="00514A92"/>
    <w:rsid w:val="00534D2F"/>
    <w:rsid w:val="005546F8"/>
    <w:rsid w:val="005774FC"/>
    <w:rsid w:val="00592E63"/>
    <w:rsid w:val="00596CFF"/>
    <w:rsid w:val="005E4078"/>
    <w:rsid w:val="00602F16"/>
    <w:rsid w:val="006256B3"/>
    <w:rsid w:val="00645BF0"/>
    <w:rsid w:val="006577E7"/>
    <w:rsid w:val="006807E4"/>
    <w:rsid w:val="00683F74"/>
    <w:rsid w:val="006A3674"/>
    <w:rsid w:val="006A726C"/>
    <w:rsid w:val="006C730C"/>
    <w:rsid w:val="006F0D8A"/>
    <w:rsid w:val="00710513"/>
    <w:rsid w:val="007250AA"/>
    <w:rsid w:val="00730004"/>
    <w:rsid w:val="00730CED"/>
    <w:rsid w:val="00732002"/>
    <w:rsid w:val="00744C9F"/>
    <w:rsid w:val="00746C32"/>
    <w:rsid w:val="00770CBC"/>
    <w:rsid w:val="007901F7"/>
    <w:rsid w:val="007A4F6E"/>
    <w:rsid w:val="007B11E4"/>
    <w:rsid w:val="007C5075"/>
    <w:rsid w:val="007C65F9"/>
    <w:rsid w:val="007D0524"/>
    <w:rsid w:val="007E5A5E"/>
    <w:rsid w:val="00801BBB"/>
    <w:rsid w:val="00803773"/>
    <w:rsid w:val="00866F79"/>
    <w:rsid w:val="00883BAC"/>
    <w:rsid w:val="008A5BBD"/>
    <w:rsid w:val="008A5C4A"/>
    <w:rsid w:val="008C1036"/>
    <w:rsid w:val="008C1121"/>
    <w:rsid w:val="008C3B14"/>
    <w:rsid w:val="008C5C79"/>
    <w:rsid w:val="008F3614"/>
    <w:rsid w:val="008F5D68"/>
    <w:rsid w:val="00902BE4"/>
    <w:rsid w:val="00905077"/>
    <w:rsid w:val="009117E5"/>
    <w:rsid w:val="0092421C"/>
    <w:rsid w:val="00925570"/>
    <w:rsid w:val="00930417"/>
    <w:rsid w:val="0094487B"/>
    <w:rsid w:val="00965145"/>
    <w:rsid w:val="00965BB6"/>
    <w:rsid w:val="00981A32"/>
    <w:rsid w:val="009B5DE8"/>
    <w:rsid w:val="009B6444"/>
    <w:rsid w:val="009D6794"/>
    <w:rsid w:val="00A1232C"/>
    <w:rsid w:val="00A22803"/>
    <w:rsid w:val="00A23F35"/>
    <w:rsid w:val="00A27058"/>
    <w:rsid w:val="00A36C70"/>
    <w:rsid w:val="00A64899"/>
    <w:rsid w:val="00A67CBC"/>
    <w:rsid w:val="00A83A27"/>
    <w:rsid w:val="00A85077"/>
    <w:rsid w:val="00A9459D"/>
    <w:rsid w:val="00A955AD"/>
    <w:rsid w:val="00AA3786"/>
    <w:rsid w:val="00AB50B4"/>
    <w:rsid w:val="00AD0845"/>
    <w:rsid w:val="00AE1D07"/>
    <w:rsid w:val="00AE50C0"/>
    <w:rsid w:val="00B11C86"/>
    <w:rsid w:val="00B13ECA"/>
    <w:rsid w:val="00B52342"/>
    <w:rsid w:val="00B532BD"/>
    <w:rsid w:val="00B57A14"/>
    <w:rsid w:val="00B60D68"/>
    <w:rsid w:val="00B631A4"/>
    <w:rsid w:val="00B72BBD"/>
    <w:rsid w:val="00B85AC2"/>
    <w:rsid w:val="00B85F21"/>
    <w:rsid w:val="00B91B6C"/>
    <w:rsid w:val="00BA76C1"/>
    <w:rsid w:val="00BD0770"/>
    <w:rsid w:val="00BD5CDE"/>
    <w:rsid w:val="00BF475E"/>
    <w:rsid w:val="00BF7553"/>
    <w:rsid w:val="00C12243"/>
    <w:rsid w:val="00C46FB6"/>
    <w:rsid w:val="00C6162B"/>
    <w:rsid w:val="00C63D5F"/>
    <w:rsid w:val="00C873D0"/>
    <w:rsid w:val="00C928FD"/>
    <w:rsid w:val="00C93F91"/>
    <w:rsid w:val="00C95E2B"/>
    <w:rsid w:val="00CD2B73"/>
    <w:rsid w:val="00D121BA"/>
    <w:rsid w:val="00D21558"/>
    <w:rsid w:val="00D2358F"/>
    <w:rsid w:val="00D2476E"/>
    <w:rsid w:val="00D51E66"/>
    <w:rsid w:val="00D6400F"/>
    <w:rsid w:val="00D66433"/>
    <w:rsid w:val="00D90A05"/>
    <w:rsid w:val="00DA1D7C"/>
    <w:rsid w:val="00DB13D7"/>
    <w:rsid w:val="00DB2E3D"/>
    <w:rsid w:val="00DB5B9A"/>
    <w:rsid w:val="00DD5E2E"/>
    <w:rsid w:val="00DF2C15"/>
    <w:rsid w:val="00DF379A"/>
    <w:rsid w:val="00DF4030"/>
    <w:rsid w:val="00E013EB"/>
    <w:rsid w:val="00E049C1"/>
    <w:rsid w:val="00E1630B"/>
    <w:rsid w:val="00E44AD8"/>
    <w:rsid w:val="00E67B92"/>
    <w:rsid w:val="00E9756A"/>
    <w:rsid w:val="00EC1435"/>
    <w:rsid w:val="00EC3587"/>
    <w:rsid w:val="00EE2548"/>
    <w:rsid w:val="00EF05CE"/>
    <w:rsid w:val="00F232A3"/>
    <w:rsid w:val="00F457A9"/>
    <w:rsid w:val="00F536CB"/>
    <w:rsid w:val="00F54F39"/>
    <w:rsid w:val="00F621D1"/>
    <w:rsid w:val="00F73AEC"/>
    <w:rsid w:val="00FA7FA3"/>
    <w:rsid w:val="00FC1B91"/>
    <w:rsid w:val="00FE3535"/>
    <w:rsid w:val="00FE3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46E47"/>
  <w14:defaultImageDpi w14:val="32767"/>
  <w15:chartTrackingRefBased/>
  <w15:docId w15:val="{5664F66D-A81F-49DB-89CD-F2869BBE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F35"/>
    <w:pPr>
      <w:widowControl w:val="0"/>
      <w:overflowPunct w:val="0"/>
      <w:autoSpaceDE w:val="0"/>
      <w:autoSpaceDN w:val="0"/>
      <w:adjustRightInd w:val="0"/>
      <w:jc w:val="both"/>
      <w:textAlignment w:val="baseline"/>
    </w:pPr>
    <w:rPr>
      <w:rFonts w:eastAsia="Times New Roman"/>
      <w:lang w:eastAsia="en-US"/>
    </w:rPr>
  </w:style>
  <w:style w:type="paragraph" w:styleId="Heading1">
    <w:name w:val="heading 1"/>
    <w:basedOn w:val="Normal"/>
    <w:next w:val="Normal"/>
    <w:link w:val="Heading1Char"/>
    <w:qFormat/>
    <w:rsid w:val="00B72BBD"/>
    <w:pPr>
      <w:tabs>
        <w:tab w:val="left" w:pos="1065"/>
      </w:tabs>
      <w:jc w:val="center"/>
      <w:outlineLvl w:val="0"/>
    </w:pPr>
    <w:rPr>
      <w:rFonts w:cs="Calibri"/>
      <w:b/>
      <w:bCs/>
      <w:color w:val="4472C4"/>
      <w:sz w:val="24"/>
      <w:szCs w:val="24"/>
    </w:rPr>
  </w:style>
  <w:style w:type="paragraph" w:styleId="Heading2">
    <w:name w:val="heading 2"/>
    <w:basedOn w:val="Normal"/>
    <w:next w:val="Normal"/>
    <w:link w:val="Heading2Char"/>
    <w:qFormat/>
    <w:rsid w:val="00B60D68"/>
    <w:pPr>
      <w:tabs>
        <w:tab w:val="left" w:pos="1065"/>
      </w:tabs>
      <w:jc w:val="center"/>
      <w:outlineLvl w:val="1"/>
    </w:pPr>
    <w:rPr>
      <w:rFonts w:cs="Calibri"/>
      <w:color w:val="FF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6FB6"/>
    <w:pPr>
      <w:tabs>
        <w:tab w:val="center" w:pos="4153"/>
        <w:tab w:val="right" w:pos="8306"/>
      </w:tabs>
    </w:pPr>
  </w:style>
  <w:style w:type="character" w:customStyle="1" w:styleId="FooterChar">
    <w:name w:val="Footer Char"/>
    <w:link w:val="Footer"/>
    <w:uiPriority w:val="99"/>
    <w:rsid w:val="00C46FB6"/>
    <w:rPr>
      <w:rFonts w:ascii="Arial" w:eastAsia="Times New Roman" w:hAnsi="Arial" w:cs="Times New Roman"/>
      <w:sz w:val="22"/>
      <w:szCs w:val="20"/>
    </w:rPr>
  </w:style>
  <w:style w:type="character" w:styleId="PageNumber">
    <w:name w:val="page number"/>
    <w:semiHidden/>
    <w:rsid w:val="00C46FB6"/>
    <w:rPr>
      <w:sz w:val="20"/>
    </w:rPr>
  </w:style>
  <w:style w:type="paragraph" w:customStyle="1" w:styleId="NumberIndex">
    <w:name w:val="Number Index"/>
    <w:basedOn w:val="Title"/>
    <w:qFormat/>
    <w:rsid w:val="00B60D68"/>
    <w:pPr>
      <w:keepNext/>
      <w:keepLines/>
      <w:widowControl/>
      <w:numPr>
        <w:numId w:val="19"/>
      </w:numPr>
      <w:spacing w:before="120" w:after="120"/>
      <w:contextualSpacing w:val="0"/>
    </w:pPr>
    <w:rPr>
      <w:rFonts w:ascii="Calibri" w:hAnsi="Calibri"/>
      <w:b/>
      <w:bCs/>
      <w:spacing w:val="0"/>
      <w:kern w:val="0"/>
      <w:sz w:val="20"/>
      <w:szCs w:val="20"/>
    </w:rPr>
  </w:style>
  <w:style w:type="paragraph" w:customStyle="1" w:styleId="IndentNumberIndex">
    <w:name w:val="Indent Number Index"/>
    <w:basedOn w:val="Normal"/>
    <w:link w:val="IndentNumberIndexChar"/>
    <w:qFormat/>
    <w:rsid w:val="007C65F9"/>
    <w:pPr>
      <w:ind w:left="1134" w:hanging="425"/>
    </w:pPr>
    <w:rPr>
      <w:rFonts w:asciiTheme="minorHAnsi" w:hAnsiTheme="minorHAnsi" w:cstheme="minorHAnsi"/>
      <w:lang w:val="x-none"/>
    </w:rPr>
  </w:style>
  <w:style w:type="paragraph" w:customStyle="1" w:styleId="Style3a">
    <w:name w:val="Style3a"/>
    <w:basedOn w:val="111"/>
    <w:qFormat/>
    <w:rsid w:val="00902BE4"/>
    <w:pPr>
      <w:widowControl/>
      <w:numPr>
        <w:ilvl w:val="5"/>
        <w:numId w:val="1"/>
      </w:numPr>
      <w:tabs>
        <w:tab w:val="clear" w:pos="2126"/>
      </w:tabs>
      <w:ind w:left="1418" w:hanging="283"/>
    </w:pPr>
  </w:style>
  <w:style w:type="paragraph" w:customStyle="1" w:styleId="111">
    <w:name w:val="1.1.1"/>
    <w:basedOn w:val="IndentNumberIndex"/>
    <w:qFormat/>
    <w:rsid w:val="00B60D68"/>
    <w:pPr>
      <w:ind w:left="993" w:hanging="426"/>
      <w:jc w:val="left"/>
    </w:pPr>
  </w:style>
  <w:style w:type="paragraph" w:customStyle="1" w:styleId="Style2n">
    <w:name w:val="Style2n"/>
    <w:basedOn w:val="BodyTextIndent3"/>
    <w:qFormat/>
    <w:rsid w:val="00902BE4"/>
    <w:pPr>
      <w:spacing w:after="0"/>
      <w:ind w:left="567"/>
      <w:jc w:val="left"/>
    </w:pPr>
    <w:rPr>
      <w:rFonts w:asciiTheme="minorHAnsi" w:hAnsiTheme="minorHAnsi" w:cstheme="minorHAnsi"/>
      <w:sz w:val="20"/>
      <w:szCs w:val="20"/>
    </w:rPr>
  </w:style>
  <w:style w:type="paragraph" w:customStyle="1" w:styleId="Style3n">
    <w:name w:val="Style3n"/>
    <w:basedOn w:val="Normal"/>
    <w:rsid w:val="00C46FB6"/>
    <w:pPr>
      <w:spacing w:after="120"/>
      <w:ind w:left="1418"/>
    </w:pPr>
  </w:style>
  <w:style w:type="paragraph" w:customStyle="1" w:styleId="2xindentindex">
    <w:name w:val="2x indent index"/>
    <w:basedOn w:val="Style2a"/>
    <w:autoRedefine/>
    <w:qFormat/>
    <w:rsid w:val="00DD5E2E"/>
    <w:pPr>
      <w:numPr>
        <w:ilvl w:val="0"/>
        <w:numId w:val="0"/>
      </w:numPr>
      <w:ind w:left="698" w:firstLine="720"/>
    </w:pPr>
    <w:rPr>
      <w:rFonts w:cs="Calibri"/>
    </w:rPr>
  </w:style>
  <w:style w:type="paragraph" w:customStyle="1" w:styleId="Style2a">
    <w:name w:val="Style2a"/>
    <w:basedOn w:val="Style2n"/>
    <w:qFormat/>
    <w:rsid w:val="00C46FB6"/>
    <w:pPr>
      <w:numPr>
        <w:ilvl w:val="3"/>
        <w:numId w:val="19"/>
      </w:numPr>
    </w:pPr>
  </w:style>
  <w:style w:type="paragraph" w:customStyle="1" w:styleId="Style1notBold">
    <w:name w:val="Style1notBold"/>
    <w:basedOn w:val="NumberIndex"/>
    <w:rsid w:val="00C46FB6"/>
    <w:pPr>
      <w:keepNext w:val="0"/>
      <w:keepLines w:val="0"/>
      <w:widowControl w:val="0"/>
      <w:numPr>
        <w:ilvl w:val="1"/>
      </w:numPr>
    </w:pPr>
    <w:rPr>
      <w:b w:val="0"/>
    </w:rPr>
  </w:style>
  <w:style w:type="paragraph" w:customStyle="1" w:styleId="Heading2NotBold">
    <w:name w:val="Heading 2 NotBold"/>
    <w:basedOn w:val="Heading2"/>
    <w:rsid w:val="00C46FB6"/>
    <w:pPr>
      <w:tabs>
        <w:tab w:val="left" w:pos="426"/>
        <w:tab w:val="num" w:pos="709"/>
      </w:tabs>
      <w:spacing w:after="120"/>
      <w:ind w:left="709" w:hanging="709"/>
    </w:pPr>
    <w:rPr>
      <w:rFonts w:ascii="Arial" w:hAnsi="Arial" w:cs="Times New Roman"/>
      <w:bCs/>
      <w:color w:val="auto"/>
      <w:sz w:val="22"/>
      <w:szCs w:val="20"/>
    </w:rPr>
  </w:style>
  <w:style w:type="paragraph" w:customStyle="1" w:styleId="Style4a">
    <w:name w:val="Style4a"/>
    <w:basedOn w:val="Style3a"/>
    <w:qFormat/>
    <w:rsid w:val="00C46FB6"/>
    <w:pPr>
      <w:numPr>
        <w:ilvl w:val="7"/>
      </w:numPr>
    </w:pPr>
  </w:style>
  <w:style w:type="character" w:customStyle="1" w:styleId="IndentNumberIndexChar">
    <w:name w:val="Indent Number Index Char"/>
    <w:link w:val="IndentNumberIndex"/>
    <w:rsid w:val="007C65F9"/>
    <w:rPr>
      <w:rFonts w:asciiTheme="minorHAnsi" w:eastAsia="Times New Roman" w:hAnsiTheme="minorHAnsi" w:cstheme="minorHAnsi"/>
      <w:lang w:val="x-none" w:eastAsia="en-US"/>
    </w:rPr>
  </w:style>
  <w:style w:type="paragraph" w:styleId="Title">
    <w:name w:val="Title"/>
    <w:basedOn w:val="Normal"/>
    <w:next w:val="Normal"/>
    <w:link w:val="TitleChar"/>
    <w:uiPriority w:val="10"/>
    <w:rsid w:val="00C46FB6"/>
    <w:pPr>
      <w:contextualSpacing/>
    </w:pPr>
    <w:rPr>
      <w:rFonts w:ascii="Calibri Light" w:hAnsi="Calibri Light"/>
      <w:spacing w:val="-10"/>
      <w:kern w:val="28"/>
      <w:sz w:val="56"/>
      <w:szCs w:val="56"/>
    </w:rPr>
  </w:style>
  <w:style w:type="character" w:customStyle="1" w:styleId="TitleChar">
    <w:name w:val="Title Char"/>
    <w:link w:val="Title"/>
    <w:uiPriority w:val="10"/>
    <w:rsid w:val="00C46FB6"/>
    <w:rPr>
      <w:rFonts w:ascii="Calibri Light" w:eastAsia="Times New Roman" w:hAnsi="Calibri Light" w:cs="Times New Roman"/>
      <w:spacing w:val="-10"/>
      <w:kern w:val="28"/>
      <w:sz w:val="56"/>
      <w:szCs w:val="56"/>
    </w:rPr>
  </w:style>
  <w:style w:type="paragraph" w:styleId="BodyTextIndent3">
    <w:name w:val="Body Text Indent 3"/>
    <w:basedOn w:val="Normal"/>
    <w:link w:val="BodyTextIndent3Char"/>
    <w:uiPriority w:val="99"/>
    <w:semiHidden/>
    <w:unhideWhenUsed/>
    <w:rsid w:val="00C46FB6"/>
    <w:pPr>
      <w:spacing w:after="120"/>
      <w:ind w:left="283"/>
    </w:pPr>
    <w:rPr>
      <w:sz w:val="16"/>
      <w:szCs w:val="16"/>
    </w:rPr>
  </w:style>
  <w:style w:type="character" w:customStyle="1" w:styleId="BodyTextIndent3Char">
    <w:name w:val="Body Text Indent 3 Char"/>
    <w:link w:val="BodyTextIndent3"/>
    <w:uiPriority w:val="99"/>
    <w:semiHidden/>
    <w:rsid w:val="00C46FB6"/>
    <w:rPr>
      <w:rFonts w:ascii="Arial" w:eastAsia="Times New Roman" w:hAnsi="Arial" w:cs="Times New Roman"/>
      <w:sz w:val="16"/>
      <w:szCs w:val="16"/>
    </w:rPr>
  </w:style>
  <w:style w:type="character" w:customStyle="1" w:styleId="Heading2Char">
    <w:name w:val="Heading 2 Char"/>
    <w:link w:val="Heading2"/>
    <w:uiPriority w:val="9"/>
    <w:rsid w:val="00B60D68"/>
    <w:rPr>
      <w:rFonts w:ascii="Calibri" w:eastAsia="Times New Roman" w:hAnsi="Calibri" w:cs="Calibri"/>
      <w:color w:val="FF0000"/>
      <w:sz w:val="16"/>
      <w:szCs w:val="16"/>
      <w:lang w:eastAsia="en-US"/>
    </w:rPr>
  </w:style>
  <w:style w:type="paragraph" w:styleId="Header">
    <w:name w:val="header"/>
    <w:basedOn w:val="Normal"/>
    <w:link w:val="HeaderChar"/>
    <w:uiPriority w:val="99"/>
    <w:unhideWhenUsed/>
    <w:rsid w:val="008F5D68"/>
    <w:pPr>
      <w:tabs>
        <w:tab w:val="center" w:pos="4513"/>
        <w:tab w:val="right" w:pos="9026"/>
      </w:tabs>
    </w:pPr>
  </w:style>
  <w:style w:type="character" w:customStyle="1" w:styleId="HeaderChar">
    <w:name w:val="Header Char"/>
    <w:link w:val="Header"/>
    <w:uiPriority w:val="99"/>
    <w:rsid w:val="008F5D68"/>
    <w:rPr>
      <w:rFonts w:ascii="Arial" w:eastAsia="Times New Roman" w:hAnsi="Arial"/>
      <w:sz w:val="22"/>
      <w:lang w:eastAsia="en-US"/>
    </w:rPr>
  </w:style>
  <w:style w:type="paragraph" w:styleId="NoSpacing">
    <w:name w:val="No Spacing"/>
    <w:aliases w:val="Index Text"/>
    <w:uiPriority w:val="1"/>
    <w:qFormat/>
    <w:rsid w:val="00B60D68"/>
    <w:pPr>
      <w:widowControl w:val="0"/>
      <w:overflowPunct w:val="0"/>
      <w:autoSpaceDE w:val="0"/>
      <w:autoSpaceDN w:val="0"/>
      <w:adjustRightInd w:val="0"/>
      <w:ind w:left="720"/>
      <w:jc w:val="both"/>
      <w:textAlignment w:val="baseline"/>
    </w:pPr>
    <w:rPr>
      <w:rFonts w:eastAsia="Times New Roman"/>
      <w:lang w:eastAsia="en-US"/>
    </w:rPr>
  </w:style>
  <w:style w:type="character" w:customStyle="1" w:styleId="Heading1Char">
    <w:name w:val="Heading 1 Char"/>
    <w:link w:val="Heading1"/>
    <w:uiPriority w:val="9"/>
    <w:rsid w:val="00B72BBD"/>
    <w:rPr>
      <w:rFonts w:ascii="Calibri" w:eastAsia="Times New Roman" w:hAnsi="Calibri" w:cs="Calibri"/>
      <w:b/>
      <w:bCs/>
      <w:color w:val="4472C4"/>
      <w:sz w:val="24"/>
      <w:szCs w:val="24"/>
      <w:lang w:eastAsia="en-US"/>
    </w:rPr>
  </w:style>
  <w:style w:type="paragraph" w:styleId="Subtitle">
    <w:name w:val="Subtitle"/>
    <w:basedOn w:val="Normal"/>
    <w:next w:val="Normal"/>
    <w:link w:val="SubtitleChar"/>
    <w:uiPriority w:val="11"/>
    <w:rsid w:val="00B60D68"/>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B60D68"/>
    <w:rPr>
      <w:rFonts w:ascii="Calibri Light" w:eastAsia="Times New Roman" w:hAnsi="Calibri Light" w:cs="Times New Roman"/>
      <w:sz w:val="24"/>
      <w:szCs w:val="24"/>
      <w:lang w:eastAsia="en-US"/>
    </w:rPr>
  </w:style>
  <w:style w:type="character" w:styleId="Hyperlink">
    <w:name w:val="Hyperlink"/>
    <w:unhideWhenUsed/>
    <w:rsid w:val="006A3674"/>
    <w:rPr>
      <w:color w:val="0563C1"/>
      <w:u w:val="single"/>
    </w:rPr>
  </w:style>
  <w:style w:type="character" w:styleId="UnresolvedMention">
    <w:name w:val="Unresolved Mention"/>
    <w:uiPriority w:val="99"/>
    <w:semiHidden/>
    <w:unhideWhenUsed/>
    <w:rsid w:val="006A3674"/>
    <w:rPr>
      <w:color w:val="605E5C"/>
      <w:shd w:val="clear" w:color="auto" w:fill="E1DFDD"/>
    </w:rPr>
  </w:style>
  <w:style w:type="character" w:styleId="FollowedHyperlink">
    <w:name w:val="FollowedHyperlink"/>
    <w:uiPriority w:val="99"/>
    <w:semiHidden/>
    <w:unhideWhenUsed/>
    <w:rsid w:val="006A3674"/>
    <w:rPr>
      <w:color w:val="954F72"/>
      <w:u w:val="single"/>
    </w:rPr>
  </w:style>
  <w:style w:type="paragraph" w:styleId="BodyTextIndent">
    <w:name w:val="Body Text Indent"/>
    <w:basedOn w:val="Normal"/>
    <w:link w:val="BodyTextIndentChar"/>
    <w:uiPriority w:val="99"/>
    <w:semiHidden/>
    <w:unhideWhenUsed/>
    <w:rsid w:val="00346D74"/>
    <w:pPr>
      <w:spacing w:after="120"/>
      <w:ind w:left="283"/>
    </w:pPr>
  </w:style>
  <w:style w:type="character" w:customStyle="1" w:styleId="BodyTextIndentChar">
    <w:name w:val="Body Text Indent Char"/>
    <w:link w:val="BodyTextIndent"/>
    <w:uiPriority w:val="99"/>
    <w:semiHidden/>
    <w:rsid w:val="00346D74"/>
    <w:rPr>
      <w:rFonts w:eastAsia="Times New Roman"/>
      <w:lang w:eastAsia="en-US"/>
    </w:rPr>
  </w:style>
  <w:style w:type="paragraph" w:styleId="BodyText">
    <w:name w:val="Body Text"/>
    <w:basedOn w:val="Normal"/>
    <w:link w:val="BodyTextChar"/>
    <w:uiPriority w:val="99"/>
    <w:unhideWhenUsed/>
    <w:rsid w:val="00346D74"/>
    <w:pPr>
      <w:spacing w:after="120"/>
    </w:pPr>
  </w:style>
  <w:style w:type="character" w:customStyle="1" w:styleId="BodyTextChar">
    <w:name w:val="Body Text Char"/>
    <w:link w:val="BodyText"/>
    <w:rsid w:val="00346D74"/>
    <w:rPr>
      <w:rFonts w:eastAsia="Times New Roman"/>
      <w:lang w:eastAsia="en-US"/>
    </w:rPr>
  </w:style>
  <w:style w:type="paragraph" w:customStyle="1" w:styleId="body">
    <w:name w:val="body"/>
    <w:basedOn w:val="Normal"/>
    <w:rsid w:val="00E9756A"/>
    <w:pPr>
      <w:widowControl/>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F536CB"/>
    <w:pPr>
      <w:ind w:left="720"/>
    </w:pPr>
  </w:style>
  <w:style w:type="table" w:styleId="TableGrid">
    <w:name w:val="Table Grid"/>
    <w:basedOn w:val="TableNormal"/>
    <w:uiPriority w:val="39"/>
    <w:rsid w:val="00F53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le"/>
    <w:link w:val="Style1Char"/>
    <w:qFormat/>
    <w:rsid w:val="008A5C4A"/>
    <w:pPr>
      <w:keepNext/>
      <w:keepLines/>
      <w:widowControl/>
      <w:numPr>
        <w:numId w:val="1"/>
      </w:numPr>
      <w:tabs>
        <w:tab w:val="clear" w:pos="709"/>
        <w:tab w:val="num" w:pos="426"/>
      </w:tabs>
      <w:contextualSpacing w:val="0"/>
      <w:jc w:val="left"/>
    </w:pPr>
    <w:rPr>
      <w:rFonts w:asciiTheme="minorHAnsi" w:hAnsiTheme="minorHAnsi" w:cstheme="minorHAnsi"/>
      <w:b/>
      <w:bCs/>
      <w:spacing w:val="0"/>
      <w:kern w:val="0"/>
      <w:sz w:val="20"/>
      <w:szCs w:val="20"/>
    </w:rPr>
  </w:style>
  <w:style w:type="paragraph" w:customStyle="1" w:styleId="Style2">
    <w:name w:val="Style2"/>
    <w:basedOn w:val="Normal"/>
    <w:qFormat/>
    <w:rsid w:val="008A5C4A"/>
    <w:pPr>
      <w:numPr>
        <w:ilvl w:val="2"/>
        <w:numId w:val="1"/>
      </w:numPr>
      <w:tabs>
        <w:tab w:val="clear" w:pos="1418"/>
      </w:tabs>
      <w:ind w:left="993" w:hanging="425"/>
      <w:jc w:val="left"/>
    </w:pPr>
    <w:rPr>
      <w:rFonts w:asciiTheme="minorHAnsi" w:hAnsiTheme="minorHAnsi" w:cstheme="minorHAnsi"/>
    </w:rPr>
  </w:style>
  <w:style w:type="paragraph" w:customStyle="1" w:styleId="Style311">
    <w:name w:val="Style3.1.1"/>
    <w:basedOn w:val="Normal"/>
    <w:qFormat/>
    <w:rsid w:val="007C65F9"/>
    <w:pPr>
      <w:widowControl/>
      <w:numPr>
        <w:ilvl w:val="4"/>
        <w:numId w:val="1"/>
      </w:numPr>
      <w:tabs>
        <w:tab w:val="clear" w:pos="2126"/>
      </w:tabs>
      <w:ind w:left="1985" w:hanging="567"/>
    </w:pPr>
    <w:rPr>
      <w:rFonts w:asciiTheme="minorHAnsi" w:hAnsiTheme="minorHAnsi" w:cstheme="minorHAnsi"/>
      <w:bCs/>
    </w:rPr>
  </w:style>
  <w:style w:type="paragraph" w:customStyle="1" w:styleId="BodyBoldRed">
    <w:name w:val="Body Bold Red"/>
    <w:basedOn w:val="Normal"/>
    <w:link w:val="BodyBoldRedChar"/>
    <w:qFormat/>
    <w:rsid w:val="008C5C79"/>
    <w:pPr>
      <w:widowControl/>
      <w:overflowPunct/>
      <w:spacing w:after="120"/>
      <w:textAlignment w:val="auto"/>
    </w:pPr>
    <w:rPr>
      <w:rFonts w:ascii="Arial" w:hAnsi="Arial" w:cs="Arial"/>
      <w:b/>
      <w:bCs/>
      <w:szCs w:val="18"/>
      <w:lang w:eastAsia="en-GB"/>
    </w:rPr>
  </w:style>
  <w:style w:type="character" w:customStyle="1" w:styleId="BodyBoldRedChar">
    <w:name w:val="Body Bold Red Char"/>
    <w:link w:val="BodyBoldRed"/>
    <w:locked/>
    <w:rsid w:val="008C5C79"/>
    <w:rPr>
      <w:rFonts w:ascii="Arial" w:eastAsia="Times New Roman" w:hAnsi="Arial" w:cs="Arial"/>
      <w:b/>
      <w:bCs/>
      <w:szCs w:val="18"/>
    </w:rPr>
  </w:style>
  <w:style w:type="paragraph" w:customStyle="1" w:styleId="Style4">
    <w:name w:val="Style4"/>
    <w:basedOn w:val="Normal"/>
    <w:qFormat/>
    <w:rsid w:val="007C65F9"/>
    <w:pPr>
      <w:tabs>
        <w:tab w:val="num" w:pos="2835"/>
      </w:tabs>
      <w:spacing w:after="120"/>
      <w:ind w:left="2835" w:hanging="709"/>
    </w:pPr>
    <w:rPr>
      <w:rFonts w:ascii="Arial" w:hAnsi="Arial"/>
      <w:sz w:val="22"/>
    </w:rPr>
  </w:style>
  <w:style w:type="character" w:customStyle="1" w:styleId="Style1Char">
    <w:name w:val="Style1 Char"/>
    <w:basedOn w:val="DefaultParagraphFont"/>
    <w:link w:val="Style1"/>
    <w:rsid w:val="008A5C4A"/>
    <w:rPr>
      <w:rFonts w:asciiTheme="minorHAnsi" w:eastAsia="Times New Roman" w:hAnsiTheme="minorHAnsi" w:cs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55029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simply-doc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uidance/exceptions-to-copyrigh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2011\OneDrive\1.%20&#128209;%20Policies,%20Maintenance,%20Precedents\%5bPOL5%5d%20Policy%20Template%20DEC%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[POL5] Policy Template DEC 25</Template>
  <TotalTime>0</TotalTime>
  <Pages>4</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Becci Brindley</dc:creator>
  <cp:keywords/>
  <dc:description/>
  <cp:lastModifiedBy>Office@ Provincial</cp:lastModifiedBy>
  <cp:revision>2</cp:revision>
  <cp:lastPrinted>2025-01-09T12:06:00Z</cp:lastPrinted>
  <dcterms:created xsi:type="dcterms:W3CDTF">2026-01-08T13:37:00Z</dcterms:created>
  <dcterms:modified xsi:type="dcterms:W3CDTF">2026-01-08T13:37:00Z</dcterms:modified>
  <cp:category/>
</cp:coreProperties>
</file>